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03D05" w:rsidP="001D3E05" w:rsidRDefault="00654039" w14:paraId="5327AE66" w14:textId="3252AC60">
      <w:pPr>
        <w:pStyle w:val="Heading2"/>
      </w:pPr>
      <w:r>
        <w:t>Climate Adaptation Fund</w:t>
      </w:r>
    </w:p>
    <w:p w:rsidR="00B03620" w:rsidP="00EB22BE" w:rsidRDefault="00B03620" w14:paraId="55EB40D3" w14:textId="732F3F72">
      <w:pPr>
        <w:pStyle w:val="Heading2"/>
      </w:pPr>
      <w:r>
        <w:t xml:space="preserve">Expression of interest </w:t>
      </w:r>
      <w:r w:rsidR="00403D05">
        <w:t>for</w:t>
      </w:r>
      <w:r w:rsidR="003E229D">
        <w:t>m</w:t>
      </w:r>
    </w:p>
    <w:p w:rsidR="00654039" w:rsidP="00654039" w:rsidRDefault="00654039" w14:paraId="0E1956A2" w14:textId="09AFFC7B">
      <w:r>
        <w:t xml:space="preserve">Please refer to the </w:t>
      </w:r>
      <w:r>
        <w:t xml:space="preserve">Climate Adaptation Fund </w:t>
      </w:r>
      <w:r>
        <w:t xml:space="preserve">guidance note prior to completing.  </w:t>
      </w:r>
      <w:r>
        <w:t xml:space="preserve">All fields are mandatory. </w:t>
      </w:r>
    </w:p>
    <w:p w:rsidR="00654039" w:rsidP="00654039" w:rsidRDefault="00654039" w14:paraId="254BBACC" w14:textId="77777777"/>
    <w:p w:rsidR="00654039" w:rsidP="00654039" w:rsidRDefault="00654039" w14:paraId="3085F17D" w14:textId="3BC48870">
      <w:pPr>
        <w:pStyle w:val="Heading3"/>
      </w:pPr>
      <w:r>
        <w:t>Contact</w:t>
      </w:r>
      <w:r w:rsidRPr="00B03620">
        <w:t xml:space="preserve"> </w:t>
      </w:r>
      <w:r>
        <w:t>n</w:t>
      </w:r>
      <w:r w:rsidRPr="00B03620">
        <w:t>am</w:t>
      </w:r>
      <w:r>
        <w:t>e</w:t>
      </w:r>
      <w:r>
        <w:t>:</w:t>
      </w:r>
    </w:p>
    <w:p w:rsidR="00654039" w:rsidP="00654039" w:rsidRDefault="00654039" w14:paraId="71713B29" w14:textId="77777777">
      <w:pPr>
        <w:pStyle w:val="Bodycopy"/>
      </w:pPr>
    </w:p>
    <w:p w:rsidR="00654039" w:rsidP="00654039" w:rsidRDefault="00654039" w14:paraId="1EB2A2C0" w14:textId="59842CF0">
      <w:pPr>
        <w:pStyle w:val="Heading3"/>
      </w:pPr>
      <w:r>
        <w:t>Organisation name</w:t>
      </w:r>
      <w:r>
        <w:t>:</w:t>
      </w:r>
    </w:p>
    <w:p w:rsidR="00654039" w:rsidP="00654039" w:rsidRDefault="00654039" w14:paraId="7CDD73E2" w14:textId="77777777">
      <w:pPr>
        <w:pStyle w:val="Bodycopy"/>
      </w:pPr>
    </w:p>
    <w:p w:rsidR="00654039" w:rsidP="00654039" w:rsidRDefault="00654039" w14:paraId="7842E65B" w14:textId="6DE9C201">
      <w:pPr>
        <w:pStyle w:val="Heading3"/>
      </w:pPr>
      <w:r>
        <w:t>Contact telephone number</w:t>
      </w:r>
      <w:r>
        <w:t>:</w:t>
      </w:r>
    </w:p>
    <w:p w:rsidR="00654039" w:rsidP="00654039" w:rsidRDefault="00654039" w14:paraId="51FD0C81" w14:textId="77777777">
      <w:pPr>
        <w:pStyle w:val="Bodycopy"/>
      </w:pPr>
    </w:p>
    <w:p w:rsidR="00654039" w:rsidP="00654039" w:rsidRDefault="00654039" w14:paraId="54D8D0F4" w14:textId="7DB31610">
      <w:pPr>
        <w:pStyle w:val="Heading3"/>
      </w:pPr>
      <w:r>
        <w:t>Email address</w:t>
      </w:r>
      <w:r>
        <w:t>:</w:t>
      </w:r>
      <w:r w:rsidRPr="00654039">
        <w:t xml:space="preserve"> </w:t>
      </w:r>
    </w:p>
    <w:p w:rsidR="00654039" w:rsidP="00654039" w:rsidRDefault="00654039" w14:paraId="32DC03DF" w14:textId="77777777">
      <w:pPr>
        <w:pStyle w:val="Bodycopy"/>
      </w:pPr>
    </w:p>
    <w:p w:rsidR="00654039" w:rsidP="00654039" w:rsidRDefault="00654039" w14:paraId="23EFF7AB" w14:textId="5A625ACC">
      <w:pPr>
        <w:pStyle w:val="Heading3"/>
      </w:pPr>
      <w:r>
        <w:t>Postal address for correspondence including postcode</w:t>
      </w:r>
      <w:r>
        <w:t>:</w:t>
      </w:r>
      <w:r w:rsidRPr="00654039">
        <w:t xml:space="preserve"> </w:t>
      </w:r>
    </w:p>
    <w:p w:rsidR="00654039" w:rsidP="00654039" w:rsidRDefault="00654039" w14:paraId="552272DA" w14:textId="77777777">
      <w:pPr>
        <w:pStyle w:val="Bodycopy"/>
      </w:pPr>
    </w:p>
    <w:p w:rsidR="00654039" w:rsidP="00654039" w:rsidRDefault="00654039" w14:paraId="1BDD2677" w14:textId="0A422F09">
      <w:pPr>
        <w:pStyle w:val="Heading3"/>
      </w:pPr>
      <w:r>
        <w:t>Project location:</w:t>
      </w:r>
    </w:p>
    <w:p w:rsidR="00654039" w:rsidP="00654039" w:rsidRDefault="00654039" w14:paraId="28AB29F0" w14:textId="77777777">
      <w:pPr>
        <w:pStyle w:val="Bodycopy"/>
      </w:pPr>
    </w:p>
    <w:p w:rsidR="00654039" w:rsidP="00654039" w:rsidRDefault="00654039" w14:paraId="7A6A615D" w14:textId="28132777">
      <w:pPr>
        <w:pStyle w:val="Heading3"/>
        <w:rPr>
          <w:rFonts w:eastAsiaTheme="minorHAnsi" w:cstheme="minorBidi"/>
        </w:rPr>
      </w:pPr>
      <w:r>
        <w:t>Expected value of project:</w:t>
      </w:r>
      <w:r w:rsidRPr="00654039">
        <w:t xml:space="preserve"> </w:t>
      </w:r>
    </w:p>
    <w:p w:rsidRPr="00654039" w:rsidR="00654039" w:rsidP="00654039" w:rsidRDefault="00654039" w14:paraId="78D260A7" w14:textId="77777777">
      <w:pPr>
        <w:pStyle w:val="Bodycopy"/>
      </w:pPr>
    </w:p>
    <w:p w:rsidR="00654039" w:rsidP="00654039" w:rsidRDefault="00654039" w14:paraId="496F4D3D" w14:textId="01DDC6BE">
      <w:pPr>
        <w:pStyle w:val="Heading3"/>
      </w:pPr>
      <w:r>
        <w:t>Expected value of grant requested:</w:t>
      </w:r>
    </w:p>
    <w:p w:rsidR="00654039" w:rsidP="00654039" w:rsidRDefault="00654039" w14:paraId="1D1C005B" w14:textId="4DF309BB">
      <w:pPr>
        <w:pStyle w:val="Bodycopy"/>
      </w:pPr>
    </w:p>
    <w:p w:rsidR="00654039" w:rsidP="00654039" w:rsidRDefault="001E31B7" w14:paraId="64C016CC" w14:textId="2C7334F7">
      <w:pPr>
        <w:pStyle w:val="Heading3"/>
      </w:pPr>
      <w:r w:rsidR="001E31B7">
        <w:rPr/>
        <w:t>General Statement</w:t>
      </w:r>
    </w:p>
    <w:p w:rsidRPr="00C7777A" w:rsidR="001E31B7" w:rsidP="3785266C" w:rsidRDefault="00654039" w14:paraId="741A7D27" w14:textId="128FBC81">
      <w:pPr>
        <w:pStyle w:val="Bodycopy"/>
        <w:rPr>
          <w:rFonts w:ascii="Calibri" w:hAnsi="Calibri" w:cs="Calibri" w:asciiTheme="minorAscii" w:hAnsiTheme="minorAscii" w:cstheme="minorAscii"/>
          <w:sz w:val="21"/>
          <w:szCs w:val="21"/>
        </w:rPr>
      </w:pPr>
      <w:r w:rsidR="00654039">
        <w:rPr/>
        <w:t>Please describe your proposed project in no more than 500 words including information on who, what, where, when and why</w:t>
      </w:r>
      <w:r w:rsidR="516596FE">
        <w:rPr/>
        <w:t>:</w:t>
      </w:r>
      <w:r w:rsidR="001E31B7">
        <w:rPr/>
        <w:t xml:space="preserve"> </w:t>
      </w:r>
    </w:p>
    <w:p w:rsidRPr="00B45A23" w:rsidR="00042BC8" w:rsidP="00B45A23" w:rsidRDefault="00042BC8" w14:paraId="194EC88D" w14:textId="1581A9C8">
      <w:pPr>
        <w:pStyle w:val="Bodycopy"/>
        <w:rPr>
          <w:rFonts w:asciiTheme="minorHAnsi" w:hAnsiTheme="minorHAnsi" w:cstheme="minorHAnsi"/>
          <w:sz w:val="21"/>
          <w:szCs w:val="21"/>
        </w:rPr>
      </w:pPr>
    </w:p>
    <w:sectPr w:rsidRPr="00B45A23" w:rsidR="00042BC8" w:rsidSect="00654039">
      <w:headerReference w:type="default" r:id="rId11"/>
      <w:footerReference w:type="default" r:id="rId12"/>
      <w:pgSz w:w="11906" w:h="16838" w:orient="portrait"/>
      <w:pgMar w:top="2977" w:right="1133" w:bottom="1418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51DAB" w:rsidP="00491FA5" w:rsidRDefault="00351DAB" w14:paraId="6B21E2AB" w14:textId="77777777">
      <w:r>
        <w:separator/>
      </w:r>
    </w:p>
  </w:endnote>
  <w:endnote w:type="continuationSeparator" w:id="0">
    <w:p w:rsidR="00351DAB" w:rsidP="00491FA5" w:rsidRDefault="00351DAB" w14:paraId="6E42A548" w14:textId="77777777">
      <w:r>
        <w:continuationSeparator/>
      </w:r>
    </w:p>
  </w:endnote>
  <w:endnote w:type="continuationNotice" w:id="1">
    <w:p w:rsidR="00351DAB" w:rsidRDefault="00351DAB" w14:paraId="57E31801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lish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terata Medium">
    <w:altName w:val="Calibri"/>
    <w:panose1 w:val="00000000000000000000"/>
    <w:charset w:val="00"/>
    <w:family w:val="auto"/>
    <w:pitch w:val="variable"/>
    <w:sig w:usb0="E00002FF" w:usb1="5000207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Literata Light">
    <w:panose1 w:val="00000000000000000000"/>
    <w:charset w:val="00"/>
    <w:family w:val="auto"/>
    <w:pitch w:val="variable"/>
    <w:sig w:usb0="E00002FF" w:usb1="5000207B" w:usb2="00000000" w:usb3="00000000" w:csb0="0000019F" w:csb1="00000000"/>
  </w:font>
  <w:font w:name="Mulish SemiBold">
    <w:panose1 w:val="00000000000000000000"/>
    <w:charset w:val="00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45113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66C1" w:rsidRDefault="006766C1" w14:paraId="3CC72B08" w14:textId="17D6986E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766C1" w:rsidRDefault="006766C1" w14:paraId="1148124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51DAB" w:rsidP="00491FA5" w:rsidRDefault="00351DAB" w14:paraId="525AD5A7" w14:textId="77777777">
      <w:r>
        <w:separator/>
      </w:r>
    </w:p>
  </w:footnote>
  <w:footnote w:type="continuationSeparator" w:id="0">
    <w:p w:rsidR="00351DAB" w:rsidP="00491FA5" w:rsidRDefault="00351DAB" w14:paraId="3CC2F23B" w14:textId="77777777">
      <w:r>
        <w:continuationSeparator/>
      </w:r>
    </w:p>
  </w:footnote>
  <w:footnote w:type="continuationNotice" w:id="1">
    <w:p w:rsidR="00351DAB" w:rsidRDefault="00351DAB" w14:paraId="5BDE7F3F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dec="http://schemas.microsoft.com/office/drawing/2017/decorative" mc:Ignorable="w14 w15 w16se w16cid w16 w16cex w16sdtdh w16sdtfl w16du wp14">
  <w:p w:rsidR="00CE6ED3" w:rsidP="001D3E05" w:rsidRDefault="00CE6ED3" w14:paraId="469FB00F" w14:textId="77777777">
    <w:pPr>
      <w:pStyle w:val="Bodycopy"/>
      <w:ind w:right="-1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29FCFA6" wp14:editId="6BA55A17">
              <wp:simplePos x="0" y="0"/>
              <wp:positionH relativeFrom="column">
                <wp:posOffset>-927735</wp:posOffset>
              </wp:positionH>
              <wp:positionV relativeFrom="paragraph">
                <wp:posOffset>76200</wp:posOffset>
              </wp:positionV>
              <wp:extent cx="10725150" cy="1737360"/>
              <wp:effectExtent l="0" t="0" r="0" b="0"/>
              <wp:wrapNone/>
              <wp:docPr id="2" name="Group 2" descr="Cairngorms National Park log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725150" cy="1737360"/>
                        <a:chOff x="-285751" y="0"/>
                        <a:chExt cx="10725150" cy="1553845"/>
                      </a:xfrm>
                    </wpg:grpSpPr>
                    <pic:pic xmlns:pic="http://schemas.openxmlformats.org/drawingml/2006/picture">
                      <pic:nvPicPr>
                        <pic:cNvPr id="3" name="Picture 3" descr="Cairngorms National Park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8625" y="0"/>
                          <a:ext cx="2634615" cy="1354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Picture 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3773" b="13800"/>
                        <a:stretch/>
                      </pic:blipFill>
                      <pic:spPr bwMode="auto">
                        <a:xfrm>
                          <a:off x="-285751" y="1295400"/>
                          <a:ext cx="10725150" cy="2584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" style="position:absolute;margin-left:-73.05pt;margin-top:6pt;width:844.5pt;height:136.8pt;z-index:-251658240;mso-width-relative:margin;mso-height-relative:margin" alt="Cairngorms National Park logo" coordsize="107251,15538" coordorigin="-2857" o:spid="_x0000_s1026" w14:anchorId="4DF43BAC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3" style="position:absolute;left:4286;width:26346;height:13544;visibility:visible;mso-wrap-style:square" alt="Cairngorms National Park logo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">
                <v:imagedata o:title="Cairngorms National Park logo" r:id="rId3"/>
              </v:shape>
              <v:shape id="Picture 4" style="position:absolute;left:-2857;top:12954;width:107250;height:2584;visibility:visible;mso-wrap-style:square" alt="&quot;&quot;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">
                <v:imagedata croptop="54901f" cropbottom="9044f" o:title="" r:id="rId4"/>
              </v:shape>
            </v:group>
          </w:pict>
        </mc:Fallback>
      </mc:AlternateContent>
    </w:r>
    <w:r w:rsidRPr="0078405C">
      <w:rPr>
        <w:noProof/>
        <w:color w:val="FFFFFF" w:themeColor="background1"/>
      </w:rPr>
      <w:t>Park Authority Word (portrait and landscape) template - blue and white (ink saver)</w:t>
    </w:r>
    <w:r w:rsidRPr="0078405C">
      <w:rPr>
        <w:noProof/>
      </w:rPr>
      <w:t xml:space="preserve"> </w:t>
    </w:r>
  </w:p>
  <w:p w:rsidRPr="001D3E05" w:rsidR="001D3E05" w:rsidP="001D3E05" w:rsidRDefault="001D3E05" w14:paraId="1C83B6C0" w14:textId="77777777">
    <w:pPr>
      <w:pStyle w:val="Bodycopy"/>
      <w:ind w:right="-1"/>
      <w:rPr>
        <w:noProof/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D3ECF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0462AF9"/>
    <w:multiLevelType w:val="hybridMultilevel"/>
    <w:tmpl w:val="344CCBB2"/>
    <w:lvl w:ilvl="0" w:tplc="FF7E10BA">
      <w:start w:val="1"/>
      <w:numFmt w:val="lowerRoman"/>
      <w:pStyle w:val="Romannumeralsindented"/>
      <w:lvlText w:val="%1."/>
      <w:lvlJc w:val="right"/>
      <w:pPr>
        <w:ind w:left="720" w:hanging="360"/>
      </w:pPr>
      <w:rPr>
        <w:color w:val="673063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56595"/>
    <w:multiLevelType w:val="multilevel"/>
    <w:tmpl w:val="0809001D"/>
    <w:numStyleLink w:val="MinsLettering"/>
  </w:abstractNum>
  <w:abstractNum w:abstractNumId="3" w15:restartNumberingAfterBreak="0">
    <w:nsid w:val="13043ECC"/>
    <w:multiLevelType w:val="multilevel"/>
    <w:tmpl w:val="7CFC70CC"/>
    <w:styleLink w:val="Bulletpoints1"/>
    <w:lvl w:ilvl="0">
      <w:start w:val="1"/>
      <w:numFmt w:val="bullet"/>
      <w:lvlText w:val=""/>
      <w:lvlJc w:val="left"/>
      <w:pPr>
        <w:ind w:left="567" w:hanging="454"/>
      </w:pPr>
      <w:rPr>
        <w:rFonts w:hint="default" w:ascii="Symbol" w:hAnsi="Symbol"/>
        <w:color w:val="67306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AED273C"/>
    <w:multiLevelType w:val="multilevel"/>
    <w:tmpl w:val="0809001D"/>
    <w:styleLink w:val="MinLettering"/>
    <w:lvl w:ilvl="0">
      <w:start w:val="1"/>
      <w:numFmt w:val="lowerLetter"/>
      <w:lvlText w:val="%1"/>
      <w:lvlJc w:val="left"/>
      <w:pPr>
        <w:ind w:left="360" w:hanging="360"/>
      </w:pPr>
      <w:rPr>
        <w:rFonts w:hint="default" w:ascii="Mulish" w:hAnsi="Mulish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1333D1C"/>
    <w:multiLevelType w:val="hybridMultilevel"/>
    <w:tmpl w:val="C3D2C1FC"/>
    <w:lvl w:ilvl="0" w:tplc="9C1C6D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67306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AF50BF2"/>
    <w:multiLevelType w:val="hybridMultilevel"/>
    <w:tmpl w:val="D546655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40876"/>
    <w:multiLevelType w:val="hybridMultilevel"/>
    <w:tmpl w:val="97D2F4A6"/>
    <w:lvl w:ilvl="0" w:tplc="262E3F04">
      <w:start w:val="1"/>
      <w:numFmt w:val="lowerLetter"/>
      <w:pStyle w:val="Alphaindentedbullet"/>
      <w:lvlText w:val="%1)"/>
      <w:lvlJc w:val="left"/>
      <w:pPr>
        <w:ind w:left="720" w:hanging="360"/>
      </w:pPr>
      <w:rPr>
        <w:rFonts w:hint="default" w:ascii="Mulish" w:hAnsi="Mulish"/>
        <w:b w:val="0"/>
        <w:i w:val="0"/>
        <w:color w:val="673063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D0745"/>
    <w:multiLevelType w:val="hybridMultilevel"/>
    <w:tmpl w:val="33B04FE4"/>
    <w:lvl w:ilvl="0" w:tplc="6AB89084">
      <w:start w:val="1"/>
      <w:numFmt w:val="decimal"/>
      <w:pStyle w:val="Numberedlist1"/>
      <w:lvlText w:val="%1."/>
      <w:lvlJc w:val="left"/>
      <w:pPr>
        <w:ind w:left="360" w:hanging="360"/>
      </w:pPr>
      <w:rPr>
        <w:rFonts w:hint="default" w:ascii="Mulish" w:hAnsi="Mulish"/>
        <w:b w:val="0"/>
        <w:bCs w:val="0"/>
        <w:color w:val="673063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971B57"/>
    <w:multiLevelType w:val="hybridMultilevel"/>
    <w:tmpl w:val="9E58467E"/>
    <w:lvl w:ilvl="0" w:tplc="CC1845DA">
      <w:start w:val="1"/>
      <w:numFmt w:val="bullet"/>
      <w:pStyle w:val="ListParagraph"/>
      <w:lvlText w:val=""/>
      <w:lvlJc w:val="left"/>
      <w:pPr>
        <w:ind w:left="360" w:hanging="360"/>
      </w:pPr>
      <w:rPr>
        <w:rFonts w:hint="default" w:ascii="Symbol" w:hAnsi="Symbol"/>
        <w:color w:val="673063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60130668"/>
    <w:multiLevelType w:val="multilevel"/>
    <w:tmpl w:val="0809001D"/>
    <w:numStyleLink w:val="MinLettering"/>
  </w:abstractNum>
  <w:abstractNum w:abstractNumId="11" w15:restartNumberingAfterBreak="0">
    <w:nsid w:val="617179EA"/>
    <w:multiLevelType w:val="hybridMultilevel"/>
    <w:tmpl w:val="80F47E06"/>
    <w:lvl w:ilvl="0" w:tplc="15B881F2">
      <w:start w:val="1"/>
      <w:numFmt w:val="bullet"/>
      <w:pStyle w:val="BulletIndented"/>
      <w:lvlText w:val=""/>
      <w:lvlJc w:val="left"/>
      <w:pPr>
        <w:ind w:left="720" w:hanging="360"/>
      </w:pPr>
      <w:rPr>
        <w:rFonts w:hint="default" w:ascii="Symbol" w:hAnsi="Symbol"/>
        <w:color w:val="67306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7B652C2"/>
    <w:multiLevelType w:val="multilevel"/>
    <w:tmpl w:val="0809001D"/>
    <w:styleLink w:val="MinsLettering"/>
    <w:lvl w:ilvl="0">
      <w:start w:val="1"/>
      <w:numFmt w:val="decimal"/>
      <w:lvlText w:val="%1"/>
      <w:lvlJc w:val="left"/>
      <w:pPr>
        <w:ind w:left="360" w:hanging="360"/>
      </w:pPr>
      <w:rPr>
        <w:rFonts w:hint="default" w:ascii="Mulish" w:hAnsi="Mulish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C2C76B1"/>
    <w:multiLevelType w:val="multilevel"/>
    <w:tmpl w:val="66600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738483819">
    <w:abstractNumId w:val="3"/>
  </w:num>
  <w:num w:numId="2" w16cid:durableId="2078896961">
    <w:abstractNumId w:val="5"/>
  </w:num>
  <w:num w:numId="3" w16cid:durableId="1701516607">
    <w:abstractNumId w:val="9"/>
  </w:num>
  <w:num w:numId="4" w16cid:durableId="990015978">
    <w:abstractNumId w:val="8"/>
  </w:num>
  <w:num w:numId="5" w16cid:durableId="917180377">
    <w:abstractNumId w:val="4"/>
  </w:num>
  <w:num w:numId="6" w16cid:durableId="1009337324">
    <w:abstractNumId w:val="10"/>
  </w:num>
  <w:num w:numId="7" w16cid:durableId="2120417569">
    <w:abstractNumId w:val="12"/>
  </w:num>
  <w:num w:numId="8" w16cid:durableId="900365811">
    <w:abstractNumId w:val="2"/>
  </w:num>
  <w:num w:numId="9" w16cid:durableId="859509240">
    <w:abstractNumId w:val="11"/>
  </w:num>
  <w:num w:numId="10" w16cid:durableId="610473066">
    <w:abstractNumId w:val="0"/>
  </w:num>
  <w:num w:numId="11" w16cid:durableId="1974095358">
    <w:abstractNumId w:val="7"/>
  </w:num>
  <w:num w:numId="12" w16cid:durableId="1072699729">
    <w:abstractNumId w:val="7"/>
    <w:lvlOverride w:ilvl="0">
      <w:startOverride w:val="1"/>
    </w:lvlOverride>
  </w:num>
  <w:num w:numId="13" w16cid:durableId="334505120">
    <w:abstractNumId w:val="6"/>
  </w:num>
  <w:num w:numId="14" w16cid:durableId="1941833264">
    <w:abstractNumId w:val="1"/>
  </w:num>
  <w:num w:numId="15" w16cid:durableId="2030066130">
    <w:abstractNumId w:val="7"/>
    <w:lvlOverride w:ilvl="0">
      <w:startOverride w:val="1"/>
    </w:lvlOverride>
  </w:num>
  <w:num w:numId="16" w16cid:durableId="1136684317">
    <w:abstractNumId w:val="7"/>
    <w:lvlOverride w:ilvl="0">
      <w:startOverride w:val="1"/>
    </w:lvlOverride>
  </w:num>
  <w:num w:numId="17" w16cid:durableId="1241259918">
    <w:abstractNumId w:val="1"/>
    <w:lvlOverride w:ilvl="0">
      <w:startOverride w:val="1"/>
    </w:lvlOverride>
  </w:num>
  <w:num w:numId="18" w16cid:durableId="1838572438">
    <w:abstractNumId w:val="1"/>
  </w:num>
  <w:num w:numId="19" w16cid:durableId="1477916113">
    <w:abstractNumId w:val="1"/>
    <w:lvlOverride w:ilvl="0">
      <w:startOverride w:val="1"/>
    </w:lvlOverride>
  </w:num>
  <w:num w:numId="20" w16cid:durableId="1181898980">
    <w:abstractNumId w:val="1"/>
  </w:num>
  <w:num w:numId="21" w16cid:durableId="1384909598">
    <w:abstractNumId w:val="1"/>
    <w:lvlOverride w:ilvl="0">
      <w:startOverride w:val="1"/>
    </w:lvlOverride>
  </w:num>
  <w:num w:numId="22" w16cid:durableId="4136293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620"/>
    <w:rsid w:val="00042BC8"/>
    <w:rsid w:val="0004761D"/>
    <w:rsid w:val="00080657"/>
    <w:rsid w:val="00085E65"/>
    <w:rsid w:val="000904E2"/>
    <w:rsid w:val="000A3FC8"/>
    <w:rsid w:val="000A4506"/>
    <w:rsid w:val="000B2962"/>
    <w:rsid w:val="000B3025"/>
    <w:rsid w:val="000B480C"/>
    <w:rsid w:val="000C4F08"/>
    <w:rsid w:val="000D34F7"/>
    <w:rsid w:val="000F2327"/>
    <w:rsid w:val="0014104A"/>
    <w:rsid w:val="001627ED"/>
    <w:rsid w:val="001B45EE"/>
    <w:rsid w:val="001D3E05"/>
    <w:rsid w:val="001E31B7"/>
    <w:rsid w:val="002079D4"/>
    <w:rsid w:val="002345F5"/>
    <w:rsid w:val="00243453"/>
    <w:rsid w:val="002543C1"/>
    <w:rsid w:val="0029294C"/>
    <w:rsid w:val="00292EEF"/>
    <w:rsid w:val="00294F15"/>
    <w:rsid w:val="00296AB0"/>
    <w:rsid w:val="00296BBB"/>
    <w:rsid w:val="002D0257"/>
    <w:rsid w:val="002F2FE0"/>
    <w:rsid w:val="00334B72"/>
    <w:rsid w:val="00344CEE"/>
    <w:rsid w:val="00344F28"/>
    <w:rsid w:val="00351DAB"/>
    <w:rsid w:val="00353FCD"/>
    <w:rsid w:val="003557CC"/>
    <w:rsid w:val="003815AD"/>
    <w:rsid w:val="00395702"/>
    <w:rsid w:val="003A2F3E"/>
    <w:rsid w:val="003B0922"/>
    <w:rsid w:val="003D3287"/>
    <w:rsid w:val="003D35B6"/>
    <w:rsid w:val="003E229D"/>
    <w:rsid w:val="003E280A"/>
    <w:rsid w:val="003F3CFB"/>
    <w:rsid w:val="003F49EB"/>
    <w:rsid w:val="00403D05"/>
    <w:rsid w:val="00421435"/>
    <w:rsid w:val="004408BE"/>
    <w:rsid w:val="00453062"/>
    <w:rsid w:val="00456E6A"/>
    <w:rsid w:val="004761CC"/>
    <w:rsid w:val="00491FA5"/>
    <w:rsid w:val="004A76C6"/>
    <w:rsid w:val="004B17F4"/>
    <w:rsid w:val="004D3AD2"/>
    <w:rsid w:val="004D5016"/>
    <w:rsid w:val="004E28CC"/>
    <w:rsid w:val="005023DE"/>
    <w:rsid w:val="005165D6"/>
    <w:rsid w:val="005243D2"/>
    <w:rsid w:val="005272B2"/>
    <w:rsid w:val="0054743C"/>
    <w:rsid w:val="00563296"/>
    <w:rsid w:val="005E4747"/>
    <w:rsid w:val="005F4C8C"/>
    <w:rsid w:val="00624375"/>
    <w:rsid w:val="00633591"/>
    <w:rsid w:val="00637071"/>
    <w:rsid w:val="00654039"/>
    <w:rsid w:val="0065798B"/>
    <w:rsid w:val="00663FB2"/>
    <w:rsid w:val="006766C1"/>
    <w:rsid w:val="006960A3"/>
    <w:rsid w:val="006A0269"/>
    <w:rsid w:val="006A0E89"/>
    <w:rsid w:val="006B7385"/>
    <w:rsid w:val="006C1653"/>
    <w:rsid w:val="006D15C5"/>
    <w:rsid w:val="006E72A8"/>
    <w:rsid w:val="006E7384"/>
    <w:rsid w:val="006F450E"/>
    <w:rsid w:val="006F4DFF"/>
    <w:rsid w:val="007152C8"/>
    <w:rsid w:val="0072375F"/>
    <w:rsid w:val="00725813"/>
    <w:rsid w:val="00727257"/>
    <w:rsid w:val="00753591"/>
    <w:rsid w:val="0078405C"/>
    <w:rsid w:val="00785989"/>
    <w:rsid w:val="007C45EC"/>
    <w:rsid w:val="007D0F61"/>
    <w:rsid w:val="007F23D0"/>
    <w:rsid w:val="007F58EE"/>
    <w:rsid w:val="00817C99"/>
    <w:rsid w:val="00833116"/>
    <w:rsid w:val="00840B55"/>
    <w:rsid w:val="00842319"/>
    <w:rsid w:val="0085102C"/>
    <w:rsid w:val="00851CC6"/>
    <w:rsid w:val="00873F8F"/>
    <w:rsid w:val="00883DE1"/>
    <w:rsid w:val="0089024C"/>
    <w:rsid w:val="00890FA8"/>
    <w:rsid w:val="008B6075"/>
    <w:rsid w:val="008D28EE"/>
    <w:rsid w:val="008D3E73"/>
    <w:rsid w:val="009079D1"/>
    <w:rsid w:val="00941931"/>
    <w:rsid w:val="0098738A"/>
    <w:rsid w:val="00993EE6"/>
    <w:rsid w:val="009953E5"/>
    <w:rsid w:val="009A21CD"/>
    <w:rsid w:val="009C1F3F"/>
    <w:rsid w:val="009E566C"/>
    <w:rsid w:val="009E7369"/>
    <w:rsid w:val="009F003C"/>
    <w:rsid w:val="009F1515"/>
    <w:rsid w:val="00A02DCB"/>
    <w:rsid w:val="00A154B8"/>
    <w:rsid w:val="00A26F17"/>
    <w:rsid w:val="00A6156B"/>
    <w:rsid w:val="00A752B5"/>
    <w:rsid w:val="00A8114E"/>
    <w:rsid w:val="00A84C42"/>
    <w:rsid w:val="00A85F73"/>
    <w:rsid w:val="00AA6C0F"/>
    <w:rsid w:val="00AB14B9"/>
    <w:rsid w:val="00AE6C61"/>
    <w:rsid w:val="00B03620"/>
    <w:rsid w:val="00B32271"/>
    <w:rsid w:val="00B334FC"/>
    <w:rsid w:val="00B456DC"/>
    <w:rsid w:val="00B45A23"/>
    <w:rsid w:val="00B97AD6"/>
    <w:rsid w:val="00BA2F2A"/>
    <w:rsid w:val="00BB08F4"/>
    <w:rsid w:val="00BD3483"/>
    <w:rsid w:val="00C148E1"/>
    <w:rsid w:val="00C32FF6"/>
    <w:rsid w:val="00C5385D"/>
    <w:rsid w:val="00C60B9C"/>
    <w:rsid w:val="00C931A1"/>
    <w:rsid w:val="00C96D22"/>
    <w:rsid w:val="00CA2C36"/>
    <w:rsid w:val="00CB467A"/>
    <w:rsid w:val="00CB4680"/>
    <w:rsid w:val="00CB595D"/>
    <w:rsid w:val="00CD3EBE"/>
    <w:rsid w:val="00CE6ED3"/>
    <w:rsid w:val="00CF0479"/>
    <w:rsid w:val="00D0068B"/>
    <w:rsid w:val="00D1670E"/>
    <w:rsid w:val="00D17074"/>
    <w:rsid w:val="00D5085F"/>
    <w:rsid w:val="00D50D0D"/>
    <w:rsid w:val="00D610FC"/>
    <w:rsid w:val="00D87BF3"/>
    <w:rsid w:val="00DA3921"/>
    <w:rsid w:val="00DB02AA"/>
    <w:rsid w:val="00DD7B9B"/>
    <w:rsid w:val="00DE75FC"/>
    <w:rsid w:val="00DE7608"/>
    <w:rsid w:val="00E15148"/>
    <w:rsid w:val="00E17948"/>
    <w:rsid w:val="00E25040"/>
    <w:rsid w:val="00E317C3"/>
    <w:rsid w:val="00E32364"/>
    <w:rsid w:val="00E51C81"/>
    <w:rsid w:val="00E66EEE"/>
    <w:rsid w:val="00E76143"/>
    <w:rsid w:val="00E93A68"/>
    <w:rsid w:val="00EA40BE"/>
    <w:rsid w:val="00EA66FF"/>
    <w:rsid w:val="00EB22BE"/>
    <w:rsid w:val="00ED5539"/>
    <w:rsid w:val="00F11025"/>
    <w:rsid w:val="00F1544A"/>
    <w:rsid w:val="00F27AB6"/>
    <w:rsid w:val="00F407F4"/>
    <w:rsid w:val="00F4191E"/>
    <w:rsid w:val="00F54293"/>
    <w:rsid w:val="00F65B5D"/>
    <w:rsid w:val="00F65BE5"/>
    <w:rsid w:val="00F961EF"/>
    <w:rsid w:val="00FA60B2"/>
    <w:rsid w:val="00FB4C4D"/>
    <w:rsid w:val="00FC7664"/>
    <w:rsid w:val="00FD2AB0"/>
    <w:rsid w:val="00FD61D0"/>
    <w:rsid w:val="00FF11B8"/>
    <w:rsid w:val="306D4946"/>
    <w:rsid w:val="3785266C"/>
    <w:rsid w:val="40248EBD"/>
    <w:rsid w:val="516596FE"/>
    <w:rsid w:val="51D83F09"/>
    <w:rsid w:val="5AC3E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9378A4"/>
  <w15:chartTrackingRefBased/>
  <w15:docId w15:val="{DE8BB980-F371-4F18-8184-DF8019CE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/>
    <w:lsdException w:name="heading 6" w:uiPriority="9" w:semiHidden="1" w:unhideWhenUsed="1"/>
    <w:lsdException w:name="heading 7" w:uiPriority="9" w:semiHidden="1" w:unhideWhenUsed="1"/>
    <w:lsdException w:name="heading 8" w:uiPriority="9" w:semiHidden="1" w:unhideWhenUsed="1"/>
    <w:lsdException w:name="heading 9" w:uiPriority="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7152C8"/>
    <w:pPr>
      <w:spacing w:line="288" w:lineRule="auto"/>
    </w:pPr>
    <w:rPr>
      <w:rFonts w:ascii="Mulish" w:hAnsi="Mulish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48E1"/>
    <w:pPr>
      <w:outlineLvl w:val="0"/>
    </w:pPr>
    <w:rPr>
      <w:rFonts w:ascii="Literata Medium" w:hAnsi="Literata Medium"/>
      <w:color w:val="673063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48E1"/>
    <w:pPr>
      <w:outlineLvl w:val="1"/>
    </w:pPr>
    <w:rPr>
      <w:rFonts w:ascii="Literata Medium" w:hAnsi="Literata Medium"/>
      <w:bCs/>
      <w:color w:val="673063"/>
      <w:sz w:val="36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5AD"/>
    <w:pPr>
      <w:keepNext/>
      <w:keepLines/>
      <w:spacing w:before="40"/>
      <w:outlineLvl w:val="2"/>
    </w:pPr>
    <w:rPr>
      <w:rFonts w:ascii="Literata Medium" w:hAnsi="Literata Medium" w:eastAsiaTheme="majorEastAsia" w:cstheme="majorBidi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52C8"/>
    <w:pPr>
      <w:keepNext/>
      <w:keepLines/>
      <w:spacing w:before="40"/>
      <w:outlineLvl w:val="3"/>
    </w:pPr>
    <w:rPr>
      <w:rFonts w:eastAsiaTheme="majorEastAsia" w:cstheme="majorBidi"/>
      <w:b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89024C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32652D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024C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21431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89024C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21431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89024C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89024C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2C8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152C8"/>
    <w:rPr>
      <w:rFonts w:ascii="Mulish" w:hAnsi="Mulish"/>
    </w:rPr>
  </w:style>
  <w:style w:type="paragraph" w:styleId="Footer">
    <w:name w:val="footer"/>
    <w:basedOn w:val="Normal"/>
    <w:link w:val="FooterChar"/>
    <w:uiPriority w:val="99"/>
    <w:unhideWhenUsed/>
    <w:rsid w:val="007152C8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152C8"/>
    <w:rPr>
      <w:rFonts w:ascii="Mulish" w:hAnsi="Mulish"/>
    </w:rPr>
  </w:style>
  <w:style w:type="paragraph" w:styleId="Bodycopy" w:customStyle="1">
    <w:name w:val="Body copy"/>
    <w:basedOn w:val="Normal"/>
    <w:link w:val="BodycopyChar"/>
    <w:qFormat/>
    <w:rsid w:val="00E51C81"/>
    <w:pPr>
      <w:spacing w:line="264" w:lineRule="auto"/>
    </w:pPr>
  </w:style>
  <w:style w:type="paragraph" w:styleId="Boldstylecopy" w:customStyle="1">
    <w:name w:val="Bold style copy"/>
    <w:basedOn w:val="Bodycopy"/>
    <w:qFormat/>
    <w:rsid w:val="00C148E1"/>
    <w:pPr>
      <w:spacing w:line="240" w:lineRule="auto"/>
    </w:pPr>
    <w:rPr>
      <w:b/>
      <w:bCs/>
      <w:color w:val="673063"/>
    </w:rPr>
  </w:style>
  <w:style w:type="numbering" w:styleId="Bulletpoints1" w:customStyle="1">
    <w:name w:val="Bullet points 1"/>
    <w:basedOn w:val="NoList"/>
    <w:uiPriority w:val="99"/>
    <w:rsid w:val="007152C8"/>
    <w:pPr>
      <w:numPr>
        <w:numId w:val="1"/>
      </w:numPr>
    </w:pPr>
  </w:style>
  <w:style w:type="character" w:styleId="Heading1Char" w:customStyle="1">
    <w:name w:val="Heading 1 Char"/>
    <w:basedOn w:val="DefaultParagraphFont"/>
    <w:link w:val="Heading1"/>
    <w:uiPriority w:val="9"/>
    <w:rsid w:val="00C148E1"/>
    <w:rPr>
      <w:rFonts w:ascii="Literata Medium" w:hAnsi="Literata Medium"/>
      <w:color w:val="673063"/>
      <w:sz w:val="48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C148E1"/>
    <w:rPr>
      <w:rFonts w:ascii="Literata Medium" w:hAnsi="Literata Medium"/>
      <w:bCs/>
      <w:color w:val="673063"/>
      <w:sz w:val="36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3815AD"/>
    <w:rPr>
      <w:rFonts w:ascii="Literata Medium" w:hAnsi="Literata Medium" w:eastAsiaTheme="majorEastAsia" w:cstheme="majorBidi"/>
      <w:sz w:val="28"/>
    </w:rPr>
  </w:style>
  <w:style w:type="character" w:styleId="Hyperlink">
    <w:name w:val="Hyperlink"/>
    <w:basedOn w:val="DefaultParagraphFont"/>
    <w:uiPriority w:val="99"/>
    <w:unhideWhenUsed/>
    <w:rsid w:val="005243D2"/>
    <w:rPr>
      <w:rFonts w:ascii="Mulish" w:hAnsi="Mulish"/>
      <w:color w:val="673065"/>
      <w:sz w:val="24"/>
      <w:u w:val="single"/>
    </w:rPr>
  </w:style>
  <w:style w:type="paragraph" w:styleId="Imagecaption" w:customStyle="1">
    <w:name w:val="Image caption"/>
    <w:basedOn w:val="Normal"/>
    <w:rsid w:val="007152C8"/>
    <w:rPr>
      <w:color w:val="FFFFFF" w:themeColor="background1"/>
      <w:sz w:val="28"/>
      <w:lang w:val="is-IS"/>
    </w:rPr>
  </w:style>
  <w:style w:type="paragraph" w:styleId="ListParagraph">
    <w:name w:val="List Paragraph"/>
    <w:aliases w:val="Bullet 1"/>
    <w:basedOn w:val="Normal"/>
    <w:link w:val="ListParagraphChar"/>
    <w:uiPriority w:val="34"/>
    <w:qFormat/>
    <w:rsid w:val="00C5385D"/>
    <w:pPr>
      <w:numPr>
        <w:numId w:val="3"/>
      </w:numPr>
      <w:spacing w:line="264" w:lineRule="auto"/>
      <w:contextualSpacing/>
    </w:pPr>
  </w:style>
  <w:style w:type="paragraph" w:styleId="NoSpacing">
    <w:name w:val="No Spacing"/>
    <w:link w:val="NoSpacingChar"/>
    <w:uiPriority w:val="1"/>
    <w:rsid w:val="007152C8"/>
    <w:rPr>
      <w:rFonts w:eastAsiaTheme="minorEastAsia"/>
      <w:sz w:val="22"/>
      <w:szCs w:val="22"/>
      <w:lang w:val="en-US" w:eastAsia="zh-CN"/>
    </w:rPr>
  </w:style>
  <w:style w:type="character" w:styleId="NoSpacingChar" w:customStyle="1">
    <w:name w:val="No Spacing Char"/>
    <w:basedOn w:val="DefaultParagraphFont"/>
    <w:link w:val="NoSpacing"/>
    <w:uiPriority w:val="1"/>
    <w:rsid w:val="007152C8"/>
    <w:rPr>
      <w:rFonts w:eastAsiaTheme="minorEastAsia"/>
      <w:sz w:val="22"/>
      <w:szCs w:val="22"/>
      <w:lang w:val="en-US" w:eastAsia="zh-CN"/>
    </w:rPr>
  </w:style>
  <w:style w:type="character" w:styleId="PageNumber">
    <w:name w:val="page number"/>
    <w:basedOn w:val="DefaultParagraphFont"/>
    <w:uiPriority w:val="99"/>
    <w:semiHidden/>
    <w:unhideWhenUsed/>
    <w:rsid w:val="007152C8"/>
  </w:style>
  <w:style w:type="paragraph" w:styleId="Shapecopy" w:customStyle="1">
    <w:name w:val="Shape copy"/>
    <w:basedOn w:val="Normal"/>
    <w:qFormat/>
    <w:rsid w:val="007152C8"/>
    <w:pPr>
      <w:spacing w:line="240" w:lineRule="auto"/>
    </w:pPr>
    <w:rPr>
      <w:rFonts w:ascii="Literata Light" w:hAnsi="Literata Light"/>
      <w:color w:val="FFFFFF" w:themeColor="background1"/>
      <w:sz w:val="44"/>
      <w:szCs w:val="44"/>
    </w:rPr>
  </w:style>
  <w:style w:type="paragraph" w:styleId="Quotecopy" w:customStyle="1">
    <w:name w:val="Quote copy"/>
    <w:basedOn w:val="Shapecopy"/>
    <w:rsid w:val="007152C8"/>
    <w:rPr>
      <w:sz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148E1"/>
    <w:rPr>
      <w:rFonts w:ascii="Literata Medium" w:hAnsi="Literata Medium"/>
      <w:color w:val="673063"/>
      <w:sz w:val="72"/>
      <w:szCs w:val="72"/>
    </w:rPr>
  </w:style>
  <w:style w:type="character" w:styleId="TitleChar" w:customStyle="1">
    <w:name w:val="Title Char"/>
    <w:basedOn w:val="DefaultParagraphFont"/>
    <w:link w:val="Title"/>
    <w:uiPriority w:val="10"/>
    <w:rsid w:val="00C148E1"/>
    <w:rPr>
      <w:rFonts w:ascii="Literata Medium" w:hAnsi="Literata Medium"/>
      <w:color w:val="673063"/>
      <w:sz w:val="72"/>
      <w:szCs w:val="72"/>
    </w:rPr>
  </w:style>
  <w:style w:type="paragraph" w:styleId="TOC1">
    <w:name w:val="toc 1"/>
    <w:basedOn w:val="Normal"/>
    <w:next w:val="Normal"/>
    <w:autoRedefine/>
    <w:uiPriority w:val="39"/>
    <w:unhideWhenUsed/>
    <w:rsid w:val="007152C8"/>
    <w:pPr>
      <w:spacing w:before="360" w:after="240"/>
    </w:pPr>
    <w:rPr>
      <w:rFonts w:ascii="Mulish SemiBold" w:hAnsi="Mulish SemiBold" w:cstheme="minorHAnsi"/>
      <w:bCs/>
      <w:iCs/>
      <w:color w:val="FFFFFF" w:themeColor="background1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7152C8"/>
    <w:pPr>
      <w:spacing w:before="120"/>
      <w:ind w:left="240"/>
    </w:pPr>
    <w:rPr>
      <w:rFonts w:asciiTheme="minorHAnsi" w:hAnsiTheme="minorHAnsi"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7152C8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152C8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7152C8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7152C8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152C8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7152C8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152C8"/>
    <w:pPr>
      <w:ind w:left="1920"/>
    </w:pPr>
    <w:rPr>
      <w:rFonts w:asciiTheme="minorHAnsi" w:hAnsiTheme="minorHAnsi" w:cstheme="minorHAnsi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rsid w:val="007152C8"/>
    <w:pPr>
      <w:keepNext/>
      <w:keepLines/>
      <w:spacing w:before="480" w:line="276" w:lineRule="auto"/>
      <w:outlineLvl w:val="9"/>
    </w:pPr>
    <w:rPr>
      <w:rFonts w:asciiTheme="majorHAnsi" w:hAnsiTheme="majorHAnsi" w:eastAsiaTheme="majorEastAsia" w:cstheme="majorBidi"/>
      <w:b/>
      <w:bCs/>
      <w:color w:val="32652D" w:themeColor="accent1" w:themeShade="BF"/>
      <w:sz w:val="28"/>
      <w:szCs w:val="28"/>
      <w:lang w:val="en-US"/>
    </w:rPr>
  </w:style>
  <w:style w:type="character" w:styleId="Heading4Char" w:customStyle="1">
    <w:name w:val="Heading 4 Char"/>
    <w:basedOn w:val="DefaultParagraphFont"/>
    <w:link w:val="Heading4"/>
    <w:uiPriority w:val="9"/>
    <w:rsid w:val="007152C8"/>
    <w:rPr>
      <w:rFonts w:ascii="Mulish" w:hAnsi="Mulish" w:eastAsiaTheme="majorEastAsia" w:cstheme="majorBidi"/>
      <w:b/>
      <w:iCs/>
      <w:sz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72B2"/>
    <w:pPr>
      <w:numPr>
        <w:ilvl w:val="1"/>
      </w:numPr>
      <w:spacing w:after="160"/>
    </w:pPr>
    <w:rPr>
      <w:rFonts w:eastAsiaTheme="minorEastAsia"/>
      <w:color w:val="797979" w:themeColor="background2" w:themeShade="80"/>
      <w:szCs w:val="22"/>
    </w:rPr>
  </w:style>
  <w:style w:type="character" w:styleId="SubtitleChar" w:customStyle="1">
    <w:name w:val="Subtitle Char"/>
    <w:basedOn w:val="DefaultParagraphFont"/>
    <w:link w:val="Subtitle"/>
    <w:uiPriority w:val="11"/>
    <w:rsid w:val="005272B2"/>
    <w:rPr>
      <w:rFonts w:ascii="Mulish" w:hAnsi="Mulish" w:eastAsiaTheme="minorEastAsia"/>
      <w:color w:val="797979" w:themeColor="background2" w:themeShade="80"/>
      <w:szCs w:val="22"/>
    </w:rPr>
  </w:style>
  <w:style w:type="character" w:styleId="SubtleEmphasis">
    <w:name w:val="Subtle Emphasis"/>
    <w:basedOn w:val="DefaultParagraphFont"/>
    <w:uiPriority w:val="19"/>
    <w:qFormat/>
    <w:rsid w:val="005272B2"/>
    <w:rPr>
      <w:rFonts w:ascii="Mulish" w:hAnsi="Mulish"/>
      <w:i/>
      <w:iCs/>
      <w:color w:val="404040" w:themeColor="text1" w:themeTint="BF"/>
      <w:sz w:val="24"/>
    </w:rPr>
  </w:style>
  <w:style w:type="character" w:styleId="Emphasis">
    <w:name w:val="Emphasis"/>
    <w:basedOn w:val="DefaultParagraphFont"/>
    <w:uiPriority w:val="20"/>
    <w:qFormat/>
    <w:rsid w:val="005272B2"/>
    <w:rPr>
      <w:rFonts w:ascii="Mulish" w:hAnsi="Mulish"/>
      <w:b/>
      <w:i/>
      <w:iCs/>
      <w:color w:val="auto"/>
      <w:sz w:val="24"/>
    </w:rPr>
  </w:style>
  <w:style w:type="character" w:styleId="Strong">
    <w:name w:val="Strong"/>
    <w:basedOn w:val="DefaultParagraphFont"/>
    <w:uiPriority w:val="22"/>
    <w:qFormat/>
    <w:rsid w:val="005272B2"/>
    <w:rPr>
      <w:rFonts w:ascii="Mulish" w:hAnsi="Mulish"/>
      <w:b/>
      <w:bCs/>
      <w:color w:val="auto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C148E1"/>
    <w:pPr>
      <w:spacing w:before="200" w:after="160"/>
      <w:ind w:left="864" w:right="864"/>
      <w:jc w:val="center"/>
    </w:pPr>
    <w:rPr>
      <w:b/>
      <w:i/>
      <w:iCs/>
      <w:color w:val="673063"/>
    </w:rPr>
  </w:style>
  <w:style w:type="character" w:styleId="QuoteChar" w:customStyle="1">
    <w:name w:val="Quote Char"/>
    <w:basedOn w:val="DefaultParagraphFont"/>
    <w:link w:val="Quote"/>
    <w:uiPriority w:val="29"/>
    <w:rsid w:val="00C148E1"/>
    <w:rPr>
      <w:rFonts w:ascii="Mulish" w:hAnsi="Mulish"/>
      <w:b/>
      <w:i/>
      <w:iCs/>
      <w:color w:val="673063"/>
    </w:rPr>
  </w:style>
  <w:style w:type="paragraph" w:styleId="IntenseQuote">
    <w:name w:val="Intense Quote"/>
    <w:basedOn w:val="Normal"/>
    <w:next w:val="Normal"/>
    <w:link w:val="IntenseQuoteChar"/>
    <w:uiPriority w:val="30"/>
    <w:rsid w:val="005272B2"/>
    <w:pPr>
      <w:pBdr>
        <w:top w:val="single" w:color="44883D" w:themeColor="accent1" w:sz="4" w:space="10"/>
        <w:bottom w:val="single" w:color="44883D" w:themeColor="accent1" w:sz="4" w:space="10"/>
      </w:pBdr>
      <w:spacing w:before="360" w:after="360"/>
      <w:ind w:left="864" w:right="864"/>
      <w:jc w:val="center"/>
    </w:pPr>
    <w:rPr>
      <w:b/>
      <w:i/>
      <w:iCs/>
      <w:color w:val="673065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272B2"/>
    <w:rPr>
      <w:rFonts w:ascii="Mulish" w:hAnsi="Mulish"/>
      <w:b/>
      <w:i/>
      <w:iCs/>
      <w:color w:val="673065"/>
    </w:rPr>
  </w:style>
  <w:style w:type="paragraph" w:styleId="Numberedlist1" w:customStyle="1">
    <w:name w:val="Numbered list 1"/>
    <w:basedOn w:val="Bodycopy"/>
    <w:link w:val="Numberedlist1Char"/>
    <w:qFormat/>
    <w:rsid w:val="00C5385D"/>
    <w:pPr>
      <w:numPr>
        <w:numId w:val="4"/>
      </w:numPr>
    </w:pPr>
  </w:style>
  <w:style w:type="numbering" w:styleId="MinLettering" w:customStyle="1">
    <w:name w:val="Min Lettering"/>
    <w:basedOn w:val="NoList"/>
    <w:uiPriority w:val="99"/>
    <w:rsid w:val="003E280A"/>
    <w:pPr>
      <w:numPr>
        <w:numId w:val="5"/>
      </w:numPr>
    </w:pPr>
  </w:style>
  <w:style w:type="numbering" w:styleId="MinsLettering" w:customStyle="1">
    <w:name w:val="Mins Lettering"/>
    <w:basedOn w:val="NoList"/>
    <w:uiPriority w:val="99"/>
    <w:rsid w:val="00F407F4"/>
    <w:pPr>
      <w:numPr>
        <w:numId w:val="7"/>
      </w:numPr>
    </w:pPr>
  </w:style>
  <w:style w:type="character" w:styleId="Heading5Char" w:customStyle="1">
    <w:name w:val="Heading 5 Char"/>
    <w:basedOn w:val="DefaultParagraphFont"/>
    <w:link w:val="Heading5"/>
    <w:uiPriority w:val="9"/>
    <w:rsid w:val="0089024C"/>
    <w:rPr>
      <w:rFonts w:asciiTheme="majorHAnsi" w:hAnsiTheme="majorHAnsi" w:eastAsiaTheme="majorEastAsia" w:cstheme="majorBidi"/>
      <w:color w:val="32652D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sid w:val="0089024C"/>
    <w:rPr>
      <w:rFonts w:asciiTheme="majorHAnsi" w:hAnsiTheme="majorHAnsi" w:eastAsiaTheme="majorEastAsia" w:cstheme="majorBidi"/>
      <w:color w:val="21431E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rsid w:val="0089024C"/>
    <w:rPr>
      <w:rFonts w:asciiTheme="majorHAnsi" w:hAnsiTheme="majorHAnsi" w:eastAsiaTheme="majorEastAsia" w:cstheme="majorBidi"/>
      <w:i/>
      <w:iCs/>
      <w:color w:val="21431E" w:themeColor="accent1" w:themeShade="7F"/>
    </w:rPr>
  </w:style>
  <w:style w:type="character" w:styleId="Heading8Char" w:customStyle="1">
    <w:name w:val="Heading 8 Char"/>
    <w:basedOn w:val="DefaultParagraphFont"/>
    <w:link w:val="Heading8"/>
    <w:uiPriority w:val="9"/>
    <w:rsid w:val="0089024C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rsid w:val="0089024C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BulletIndented" w:customStyle="1">
    <w:name w:val="Bullet Indented"/>
    <w:basedOn w:val="ListBullet"/>
    <w:next w:val="ListParagraph"/>
    <w:link w:val="BulletIndentedChar"/>
    <w:qFormat/>
    <w:rsid w:val="003557CC"/>
    <w:pPr>
      <w:numPr>
        <w:numId w:val="9"/>
      </w:numPr>
    </w:pPr>
  </w:style>
  <w:style w:type="paragraph" w:styleId="Alphaindentedbullet" w:customStyle="1">
    <w:name w:val="Alpha indented bullet"/>
    <w:basedOn w:val="ListParagraph"/>
    <w:link w:val="AlphaindentedbulletChar"/>
    <w:qFormat/>
    <w:rsid w:val="00DB02AA"/>
    <w:pPr>
      <w:numPr>
        <w:numId w:val="11"/>
      </w:numPr>
    </w:pPr>
  </w:style>
  <w:style w:type="character" w:styleId="ListParagraphChar" w:customStyle="1">
    <w:name w:val="List Paragraph Char"/>
    <w:aliases w:val="Bullet 1 Char"/>
    <w:basedOn w:val="DefaultParagraphFont"/>
    <w:link w:val="ListParagraph"/>
    <w:uiPriority w:val="34"/>
    <w:rsid w:val="003557CC"/>
    <w:rPr>
      <w:rFonts w:ascii="Mulish" w:hAnsi="Mulish"/>
    </w:rPr>
  </w:style>
  <w:style w:type="character" w:styleId="BulletIndentedChar" w:customStyle="1">
    <w:name w:val="Bullet Indented Char"/>
    <w:basedOn w:val="ListParagraphChar"/>
    <w:link w:val="BulletIndented"/>
    <w:rsid w:val="00DB02AA"/>
    <w:rPr>
      <w:rFonts w:ascii="Mulish" w:hAnsi="Mulish"/>
    </w:rPr>
  </w:style>
  <w:style w:type="paragraph" w:styleId="NormalIndent">
    <w:name w:val="Normal Indent"/>
    <w:basedOn w:val="Normal"/>
    <w:uiPriority w:val="99"/>
    <w:semiHidden/>
    <w:unhideWhenUsed/>
    <w:rsid w:val="003557CC"/>
    <w:pPr>
      <w:ind w:left="720"/>
    </w:pPr>
  </w:style>
  <w:style w:type="paragraph" w:styleId="ListBullet">
    <w:name w:val="List Bullet"/>
    <w:basedOn w:val="Normal"/>
    <w:uiPriority w:val="99"/>
    <w:semiHidden/>
    <w:unhideWhenUsed/>
    <w:rsid w:val="00DB02AA"/>
    <w:pPr>
      <w:numPr>
        <w:numId w:val="10"/>
      </w:numPr>
      <w:contextualSpacing/>
    </w:pPr>
  </w:style>
  <w:style w:type="paragraph" w:styleId="Romannumeralsindented" w:customStyle="1">
    <w:name w:val="Roman numerals indented"/>
    <w:basedOn w:val="Numberedlist1"/>
    <w:link w:val="RomannumeralsindentedChar"/>
    <w:qFormat/>
    <w:rsid w:val="00BA2F2A"/>
    <w:pPr>
      <w:numPr>
        <w:numId w:val="20"/>
      </w:numPr>
    </w:pPr>
    <w:rPr>
      <w:b/>
      <w:bCs/>
    </w:rPr>
  </w:style>
  <w:style w:type="character" w:styleId="AlphaindentedbulletChar" w:customStyle="1">
    <w:name w:val="Alpha indented bullet Char"/>
    <w:basedOn w:val="ListParagraphChar"/>
    <w:link w:val="Alphaindentedbullet"/>
    <w:rsid w:val="00DB02AA"/>
    <w:rPr>
      <w:rFonts w:ascii="Mulish" w:hAnsi="Mulish"/>
    </w:rPr>
  </w:style>
  <w:style w:type="character" w:styleId="BodycopyChar" w:customStyle="1">
    <w:name w:val="Body copy Char"/>
    <w:basedOn w:val="DefaultParagraphFont"/>
    <w:link w:val="Bodycopy"/>
    <w:rsid w:val="00BA2F2A"/>
    <w:rPr>
      <w:rFonts w:ascii="Mulish" w:hAnsi="Mulish"/>
    </w:rPr>
  </w:style>
  <w:style w:type="character" w:styleId="Numberedlist1Char" w:customStyle="1">
    <w:name w:val="Numbered list 1 Char"/>
    <w:basedOn w:val="BodycopyChar"/>
    <w:link w:val="Numberedlist1"/>
    <w:rsid w:val="00BA2F2A"/>
    <w:rPr>
      <w:rFonts w:ascii="Mulish" w:hAnsi="Mulish"/>
    </w:rPr>
  </w:style>
  <w:style w:type="character" w:styleId="RomannumeralsindentedChar" w:customStyle="1">
    <w:name w:val="Roman numerals indented Char"/>
    <w:basedOn w:val="Numberedlist1Char"/>
    <w:link w:val="Romannumeralsindented"/>
    <w:rsid w:val="00BA2F2A"/>
    <w:rPr>
      <w:rFonts w:ascii="Mulish" w:hAnsi="Mulish"/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FF11B8"/>
    <w:pPr>
      <w:spacing w:after="200" w:line="240" w:lineRule="auto"/>
    </w:pPr>
    <w:rPr>
      <w:i/>
      <w:iCs/>
      <w:color w:val="673065"/>
      <w:sz w:val="20"/>
      <w:szCs w:val="18"/>
    </w:rPr>
  </w:style>
  <w:style w:type="table" w:styleId="TableGrid">
    <w:name w:val="Table Grid"/>
    <w:basedOn w:val="TableNormal"/>
    <w:uiPriority w:val="59"/>
    <w:rsid w:val="00B03620"/>
    <w:rPr>
      <w:rFonts w:ascii="Arial" w:hAnsi="Arial" w:eastAsia="Times New Roman" w:cs="Times New Roman"/>
      <w:szCs w:val="20"/>
      <w:lang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C60B9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lang w:eastAsia="en-GB"/>
    </w:rPr>
  </w:style>
  <w:style w:type="character" w:styleId="normaltextrun" w:customStyle="1">
    <w:name w:val="normaltextrun"/>
    <w:basedOn w:val="DefaultParagraphFont"/>
    <w:rsid w:val="00C60B9C"/>
  </w:style>
  <w:style w:type="character" w:styleId="eop" w:customStyle="1">
    <w:name w:val="eop"/>
    <w:basedOn w:val="DefaultParagraphFont"/>
    <w:rsid w:val="00C60B9C"/>
  </w:style>
  <w:style w:type="character" w:styleId="PlaceholderText">
    <w:name w:val="Placeholder Text"/>
    <w:basedOn w:val="DefaultParagraphFont"/>
    <w:uiPriority w:val="99"/>
    <w:semiHidden/>
    <w:rsid w:val="0029294C"/>
    <w:rPr>
      <w:color w:val="666666"/>
    </w:rPr>
  </w:style>
  <w:style w:type="table" w:styleId="TableGridLight">
    <w:name w:val="Grid Table Light"/>
    <w:basedOn w:val="TableNormal"/>
    <w:uiPriority w:val="40"/>
    <w:rsid w:val="000B3025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B22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75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cairngormuk.sharepoint.com/Communication/Document%20templates/Word%20templates/Cairngorms%20National%20Park%20Word%20template%20-%20(portrait%20and%20landscape)%20purple%20and%20white%20(ink%20saver).dotx" TargetMode="External"/></Relationships>
</file>

<file path=word/theme/theme1.xml><?xml version="1.0" encoding="utf-8"?>
<a:theme xmlns:a="http://schemas.openxmlformats.org/drawingml/2006/main" name="Office Theme">
  <a:themeElements>
    <a:clrScheme name="Cairngorms National Park">
      <a:dk1>
        <a:sysClr val="windowText" lastClr="000000"/>
      </a:dk1>
      <a:lt1>
        <a:sysClr val="window" lastClr="FFFFFF"/>
      </a:lt1>
      <a:dk2>
        <a:srgbClr val="245881"/>
      </a:dk2>
      <a:lt2>
        <a:srgbClr val="F2F2F2"/>
      </a:lt2>
      <a:accent1>
        <a:srgbClr val="44883D"/>
      </a:accent1>
      <a:accent2>
        <a:srgbClr val="CD8A0B"/>
      </a:accent2>
      <a:accent3>
        <a:srgbClr val="35759E"/>
      </a:accent3>
      <a:accent4>
        <a:srgbClr val="C04C36"/>
      </a:accent4>
      <a:accent5>
        <a:srgbClr val="392E2E"/>
      </a:accent5>
      <a:accent6>
        <a:srgbClr val="624F26"/>
      </a:accent6>
      <a:hlink>
        <a:srgbClr val="EFBE7C"/>
      </a:hlink>
      <a:folHlink>
        <a:srgbClr val="97999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4E4D1E064614281AB631E92943A5B" ma:contentTypeVersion="18" ma:contentTypeDescription="Create a new document." ma:contentTypeScope="" ma:versionID="8e41fa285b6c2c394adb5184b184cc3b">
  <xsd:schema xmlns:xsd="http://www.w3.org/2001/XMLSchema" xmlns:xs="http://www.w3.org/2001/XMLSchema" xmlns:p="http://schemas.microsoft.com/office/2006/metadata/properties" xmlns:ns2="a94fbe66-93de-40d2-94dc-c5a7c5d82c0b" xmlns:ns3="5638cb19-f4ae-4515-a013-425cd7aada95" targetNamespace="http://schemas.microsoft.com/office/2006/metadata/properties" ma:root="true" ma:fieldsID="1717b1bcb3b9d4203cb3aabcd6a2e7b3" ns2:_="" ns3:_="">
    <xsd:import namespace="a94fbe66-93de-40d2-94dc-c5a7c5d82c0b"/>
    <xsd:import namespace="5638cb19-f4ae-4515-a013-425cd7aada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CR" minOccurs="0"/>
                <xsd:element ref="ns2:MediaServiceSearchProperties" minOccurs="0"/>
                <xsd:element ref="ns2:Archive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fbe66-93de-40d2-94dc-c5a7c5d82c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2fb7e20-6419-4efc-b875-418774235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rchive" ma:index="23" nillable="true" ma:displayName="Archive" ma:default="Current" ma:format="Dropdown" ma:internalName="Archive">
      <xsd:simpleType>
        <xsd:restriction base="dms:Choice">
          <xsd:enumeration value="LEADER Archive"/>
          <xsd:enumeration value="Other Archive"/>
          <xsd:enumeration value="Current"/>
          <xsd:enumeration value="UNSURE"/>
          <xsd:enumeration value="Empty - DELETE"/>
        </xsd:restriction>
      </xsd:simpleType>
    </xsd:element>
    <xsd:element name="Comments" ma:index="24" nillable="true" ma:displayName="Comments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8cb19-f4ae-4515-a013-425cd7aada9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c897632-0156-4719-b783-1d7ed0ee2fbb}" ma:internalName="TaxCatchAll" ma:showField="CatchAllData" ma:web="5638cb19-f4ae-4515-a013-425cd7aada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38cb19-f4ae-4515-a013-425cd7aada95" xsi:nil="true"/>
    <lcf76f155ced4ddcb4097134ff3c332f xmlns="a94fbe66-93de-40d2-94dc-c5a7c5d82c0b">
      <Terms xmlns="http://schemas.microsoft.com/office/infopath/2007/PartnerControls"/>
    </lcf76f155ced4ddcb4097134ff3c332f>
    <SharedWithUsers xmlns="5638cb19-f4ae-4515-a013-425cd7aada95">
      <UserInfo>
        <DisplayName>Dot Harris</DisplayName>
        <AccountId>85</AccountId>
        <AccountType/>
      </UserInfo>
      <UserInfo>
        <DisplayName>Catriona Strang</DisplayName>
        <AccountId>23</AccountId>
        <AccountType/>
      </UserInfo>
      <UserInfo>
        <DisplayName>Sam Masson</DisplayName>
        <AccountId>15</AccountId>
        <AccountType/>
      </UserInfo>
    </SharedWithUsers>
    <Archive xmlns="a94fbe66-93de-40d2-94dc-c5a7c5d82c0b">Current</Archive>
    <Comments xmlns="a94fbe66-93de-40d2-94dc-c5a7c5d82c0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5E223-E0F5-46EF-B3C8-08D8DC8200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A10D58-FEE2-40FA-A425-CA8460952B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4fbe66-93de-40d2-94dc-c5a7c5d82c0b"/>
    <ds:schemaRef ds:uri="5638cb19-f4ae-4515-a013-425cd7aada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2A9E94-F910-441D-8EFA-3C4902C59769}">
  <ds:schemaRefs>
    <ds:schemaRef ds:uri="http://schemas.microsoft.com/office/2006/metadata/properties"/>
    <ds:schemaRef ds:uri="http://schemas.microsoft.com/office/infopath/2007/PartnerControls"/>
    <ds:schemaRef ds:uri="5638cb19-f4ae-4515-a013-425cd7aada95"/>
    <ds:schemaRef ds:uri="a94fbe66-93de-40d2-94dc-c5a7c5d82c0b"/>
  </ds:schemaRefs>
</ds:datastoreItem>
</file>

<file path=customXml/itemProps4.xml><?xml version="1.0" encoding="utf-8"?>
<ds:datastoreItem xmlns:ds="http://schemas.openxmlformats.org/officeDocument/2006/customXml" ds:itemID="{85B1F606-8B0E-4E70-B2F8-40465CB98B0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Cairngorms%20National%20Park%20Word%20template%20-%20(portrait%20and%20landscape)%20purple%20and%20white%20(ink%20saver)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Catriona Strang</dc:creator>
  <keywords/>
  <dc:description/>
  <lastModifiedBy>Marie Smith</lastModifiedBy>
  <revision>4</revision>
  <lastPrinted>2024-05-10T02:08:00.0000000Z</lastPrinted>
  <dcterms:created xsi:type="dcterms:W3CDTF">2025-02-19T14:54:00.0000000Z</dcterms:created>
  <dcterms:modified xsi:type="dcterms:W3CDTF">2025-02-19T15:14:47.9642022Z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0x010100EDB4E4D1E064614281AB631E92943A5B</vt:lpwstr>
  </property>
  <property fmtid="{D5CDD505-2E9C-101B-9397-08002B2CF9AE}" pid="3" name="MediaServiceImageTags">
    <vt:lpwstr/>
  </property>
</Properties>
</file>