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8CC50" w14:textId="40F1C0AD" w:rsidR="00663FB2" w:rsidRDefault="00011724" w:rsidP="3B8718B4">
      <w:pPr>
        <w:pStyle w:val="Subtitle"/>
        <w:rPr>
          <w:rFonts w:ascii="Literata Medium" w:hAnsi="Literata Medium"/>
          <w:color w:val="673063"/>
          <w:sz w:val="36"/>
          <w:szCs w:val="36"/>
        </w:rPr>
      </w:pPr>
      <w:r w:rsidRPr="3B8718B4">
        <w:rPr>
          <w:rFonts w:ascii="Literata Medium" w:hAnsi="Literata Medium"/>
          <w:color w:val="673063"/>
          <w:sz w:val="36"/>
          <w:szCs w:val="36"/>
        </w:rPr>
        <w:t xml:space="preserve">Climate Adaptation </w:t>
      </w:r>
      <w:r w:rsidR="0026666E" w:rsidRPr="3B8718B4">
        <w:rPr>
          <w:rFonts w:ascii="Literata Medium" w:hAnsi="Literata Medium"/>
          <w:color w:val="673063"/>
          <w:sz w:val="36"/>
          <w:szCs w:val="36"/>
        </w:rPr>
        <w:t xml:space="preserve">Fund 2024-2025 </w:t>
      </w:r>
      <w:r w:rsidRPr="3B8718B4">
        <w:rPr>
          <w:rFonts w:ascii="Literata Medium" w:hAnsi="Literata Medium"/>
          <w:color w:val="673063"/>
          <w:sz w:val="36"/>
          <w:szCs w:val="36"/>
        </w:rPr>
        <w:t xml:space="preserve">Application Form </w:t>
      </w:r>
    </w:p>
    <w:p w14:paraId="27A4DC32" w14:textId="67D71179" w:rsidR="00663FB2" w:rsidRDefault="00D9271E" w:rsidP="00D9271E">
      <w:pPr>
        <w:pStyle w:val="Heading3"/>
      </w:pPr>
      <w:r>
        <w:t>Part 1 – Organisation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6514"/>
      </w:tblGrid>
      <w:tr w:rsidR="00011724" w14:paraId="709119AD" w14:textId="77777777" w:rsidTr="00B41BCE">
        <w:trPr>
          <w:trHeight w:val="586"/>
        </w:trPr>
        <w:tc>
          <w:tcPr>
            <w:tcW w:w="3256" w:type="dxa"/>
            <w:vAlign w:val="bottom"/>
          </w:tcPr>
          <w:p w14:paraId="3F830939" w14:textId="798CB2B2" w:rsidR="00011724" w:rsidRPr="000B3025" w:rsidRDefault="00011724" w:rsidP="00B41BCE">
            <w:pPr>
              <w:pStyle w:val="Bodycopy"/>
              <w:spacing w:line="276" w:lineRule="auto"/>
              <w:ind w:left="-105"/>
            </w:pPr>
            <w:r w:rsidRPr="00B03620">
              <w:t xml:space="preserve">Project </w:t>
            </w:r>
            <w:r w:rsidR="00D9271E">
              <w:t>n</w:t>
            </w:r>
            <w:r w:rsidRPr="00B03620">
              <w:t>am</w:t>
            </w:r>
            <w:r>
              <w:t>e</w:t>
            </w:r>
          </w:p>
        </w:tc>
        <w:tc>
          <w:tcPr>
            <w:tcW w:w="6514" w:type="dxa"/>
            <w:tcBorders>
              <w:bottom w:val="single" w:sz="4" w:space="0" w:color="auto"/>
            </w:tcBorders>
            <w:vAlign w:val="bottom"/>
          </w:tcPr>
          <w:p w14:paraId="2105A4D4" w14:textId="77777777" w:rsidR="00011724" w:rsidRDefault="00011724" w:rsidP="00B41BCE">
            <w:pPr>
              <w:rPr>
                <w:rFonts w:asciiTheme="minorHAnsi" w:hAnsiTheme="minorHAnsi" w:cstheme="minorHAnsi"/>
                <w:sz w:val="21"/>
                <w:szCs w:val="21"/>
              </w:rPr>
            </w:pPr>
          </w:p>
        </w:tc>
      </w:tr>
      <w:tr w:rsidR="00011724" w14:paraId="531BCD7D" w14:textId="77777777" w:rsidTr="00B41BCE">
        <w:trPr>
          <w:trHeight w:val="586"/>
        </w:trPr>
        <w:tc>
          <w:tcPr>
            <w:tcW w:w="3256" w:type="dxa"/>
            <w:vAlign w:val="bottom"/>
          </w:tcPr>
          <w:p w14:paraId="0992F8B0" w14:textId="7591BBF7" w:rsidR="00011724" w:rsidRPr="00B03620" w:rsidRDefault="00011724" w:rsidP="00B41BCE">
            <w:pPr>
              <w:pStyle w:val="Bodycopy"/>
              <w:spacing w:line="276" w:lineRule="auto"/>
              <w:ind w:left="-105"/>
            </w:pPr>
            <w:r>
              <w:t xml:space="preserve">Organisation </w:t>
            </w:r>
            <w:r w:rsidR="00D9271E">
              <w:t>n</w:t>
            </w:r>
            <w:r>
              <w:t>ame</w:t>
            </w:r>
          </w:p>
        </w:tc>
        <w:tc>
          <w:tcPr>
            <w:tcW w:w="6514" w:type="dxa"/>
            <w:tcBorders>
              <w:bottom w:val="single" w:sz="4" w:space="0" w:color="auto"/>
            </w:tcBorders>
            <w:vAlign w:val="bottom"/>
          </w:tcPr>
          <w:p w14:paraId="665B2EB5" w14:textId="77777777" w:rsidR="00011724" w:rsidRDefault="00011724" w:rsidP="00B41BCE">
            <w:pPr>
              <w:rPr>
                <w:rFonts w:asciiTheme="minorHAnsi" w:hAnsiTheme="minorHAnsi" w:cstheme="minorHAnsi"/>
                <w:sz w:val="21"/>
                <w:szCs w:val="21"/>
              </w:rPr>
            </w:pPr>
          </w:p>
        </w:tc>
      </w:tr>
      <w:tr w:rsidR="00011724" w14:paraId="151F6A7A" w14:textId="77777777" w:rsidTr="00B41BCE">
        <w:trPr>
          <w:trHeight w:val="586"/>
        </w:trPr>
        <w:tc>
          <w:tcPr>
            <w:tcW w:w="3256" w:type="dxa"/>
            <w:vAlign w:val="bottom"/>
          </w:tcPr>
          <w:p w14:paraId="6CA7184A" w14:textId="77777777" w:rsidR="00011724" w:rsidRPr="000B3025" w:rsidRDefault="00011724" w:rsidP="00B41BCE">
            <w:pPr>
              <w:pStyle w:val="Bodycopy"/>
              <w:spacing w:line="276" w:lineRule="auto"/>
              <w:ind w:left="-105"/>
            </w:pPr>
            <w:r>
              <w:t xml:space="preserve">Organisation type </w:t>
            </w:r>
          </w:p>
        </w:tc>
        <w:tc>
          <w:tcPr>
            <w:tcW w:w="6514" w:type="dxa"/>
            <w:tcBorders>
              <w:top w:val="single" w:sz="4" w:space="0" w:color="auto"/>
              <w:bottom w:val="single" w:sz="4" w:space="0" w:color="auto"/>
            </w:tcBorders>
            <w:vAlign w:val="bottom"/>
          </w:tcPr>
          <w:p w14:paraId="615BAD97" w14:textId="77777777" w:rsidR="00011724" w:rsidRDefault="00011724" w:rsidP="00B41BCE">
            <w:pPr>
              <w:rPr>
                <w:rFonts w:asciiTheme="minorHAnsi" w:hAnsiTheme="minorHAnsi" w:cstheme="minorHAnsi"/>
                <w:sz w:val="21"/>
                <w:szCs w:val="21"/>
              </w:rPr>
            </w:pPr>
          </w:p>
        </w:tc>
      </w:tr>
      <w:tr w:rsidR="00011724" w14:paraId="77822BCA" w14:textId="77777777" w:rsidTr="00B41BCE">
        <w:trPr>
          <w:trHeight w:val="586"/>
        </w:trPr>
        <w:tc>
          <w:tcPr>
            <w:tcW w:w="3256" w:type="dxa"/>
            <w:vAlign w:val="bottom"/>
          </w:tcPr>
          <w:p w14:paraId="71447E05" w14:textId="77777777" w:rsidR="00011724" w:rsidRPr="000B3025" w:rsidRDefault="00011724" w:rsidP="00B41BCE">
            <w:pPr>
              <w:pStyle w:val="Bodycopy"/>
              <w:spacing w:line="276" w:lineRule="auto"/>
              <w:ind w:left="-105"/>
            </w:pPr>
            <w:r>
              <w:t xml:space="preserve">Contact name </w:t>
            </w:r>
          </w:p>
        </w:tc>
        <w:tc>
          <w:tcPr>
            <w:tcW w:w="6514" w:type="dxa"/>
            <w:tcBorders>
              <w:top w:val="single" w:sz="4" w:space="0" w:color="auto"/>
              <w:bottom w:val="single" w:sz="4" w:space="0" w:color="auto"/>
            </w:tcBorders>
            <w:vAlign w:val="bottom"/>
          </w:tcPr>
          <w:p w14:paraId="6BA36C64" w14:textId="77777777" w:rsidR="00011724" w:rsidRDefault="00011724" w:rsidP="00B41BCE">
            <w:pPr>
              <w:rPr>
                <w:rFonts w:asciiTheme="minorHAnsi" w:hAnsiTheme="minorHAnsi" w:cstheme="minorHAnsi"/>
                <w:sz w:val="21"/>
                <w:szCs w:val="21"/>
              </w:rPr>
            </w:pPr>
          </w:p>
        </w:tc>
      </w:tr>
      <w:tr w:rsidR="00011724" w14:paraId="1D969D8D" w14:textId="77777777" w:rsidTr="00B41BCE">
        <w:trPr>
          <w:trHeight w:val="586"/>
        </w:trPr>
        <w:tc>
          <w:tcPr>
            <w:tcW w:w="3256" w:type="dxa"/>
            <w:vAlign w:val="bottom"/>
          </w:tcPr>
          <w:p w14:paraId="57D6E123" w14:textId="77777777" w:rsidR="00011724" w:rsidRPr="000B3025" w:rsidRDefault="00011724" w:rsidP="00B41BCE">
            <w:pPr>
              <w:pStyle w:val="Bodycopy"/>
              <w:spacing w:line="276" w:lineRule="auto"/>
              <w:ind w:left="-105"/>
            </w:pPr>
            <w:r>
              <w:t>Position in organisation</w:t>
            </w:r>
          </w:p>
        </w:tc>
        <w:tc>
          <w:tcPr>
            <w:tcW w:w="6514" w:type="dxa"/>
            <w:tcBorders>
              <w:top w:val="single" w:sz="4" w:space="0" w:color="auto"/>
              <w:bottom w:val="single" w:sz="4" w:space="0" w:color="auto"/>
            </w:tcBorders>
            <w:vAlign w:val="bottom"/>
          </w:tcPr>
          <w:p w14:paraId="6987E630" w14:textId="77777777" w:rsidR="00011724" w:rsidRDefault="00011724" w:rsidP="00B41BCE">
            <w:pPr>
              <w:rPr>
                <w:rFonts w:asciiTheme="minorHAnsi" w:hAnsiTheme="minorHAnsi" w:cstheme="minorHAnsi"/>
                <w:sz w:val="21"/>
                <w:szCs w:val="21"/>
              </w:rPr>
            </w:pPr>
          </w:p>
        </w:tc>
      </w:tr>
      <w:tr w:rsidR="00011724" w14:paraId="77608D8B" w14:textId="77777777" w:rsidTr="00B41BCE">
        <w:trPr>
          <w:trHeight w:val="586"/>
        </w:trPr>
        <w:tc>
          <w:tcPr>
            <w:tcW w:w="3256" w:type="dxa"/>
            <w:vAlign w:val="bottom"/>
          </w:tcPr>
          <w:p w14:paraId="3626E318" w14:textId="77777777" w:rsidR="00011724" w:rsidRPr="000B3025" w:rsidRDefault="00011724" w:rsidP="00B41BCE">
            <w:pPr>
              <w:pStyle w:val="Bodycopy"/>
              <w:spacing w:line="276" w:lineRule="auto"/>
              <w:ind w:left="-105"/>
            </w:pPr>
            <w:r>
              <w:t>Contact address</w:t>
            </w:r>
          </w:p>
        </w:tc>
        <w:tc>
          <w:tcPr>
            <w:tcW w:w="6514" w:type="dxa"/>
            <w:tcBorders>
              <w:top w:val="single" w:sz="4" w:space="0" w:color="auto"/>
              <w:bottom w:val="single" w:sz="4" w:space="0" w:color="auto"/>
            </w:tcBorders>
            <w:vAlign w:val="bottom"/>
          </w:tcPr>
          <w:p w14:paraId="0CE2E464" w14:textId="77777777" w:rsidR="00011724" w:rsidRDefault="00011724" w:rsidP="00B41BCE">
            <w:pPr>
              <w:rPr>
                <w:rFonts w:asciiTheme="minorHAnsi" w:hAnsiTheme="minorHAnsi" w:cstheme="minorHAnsi"/>
                <w:sz w:val="21"/>
                <w:szCs w:val="21"/>
              </w:rPr>
            </w:pPr>
          </w:p>
        </w:tc>
      </w:tr>
      <w:tr w:rsidR="00011724" w14:paraId="099378FD" w14:textId="77777777" w:rsidTr="00B41BCE">
        <w:trPr>
          <w:trHeight w:val="586"/>
        </w:trPr>
        <w:tc>
          <w:tcPr>
            <w:tcW w:w="3256" w:type="dxa"/>
            <w:vAlign w:val="bottom"/>
          </w:tcPr>
          <w:p w14:paraId="4E22F6B2" w14:textId="77777777" w:rsidR="00011724" w:rsidRPr="000B3025" w:rsidRDefault="00011724" w:rsidP="00B41BCE">
            <w:pPr>
              <w:pStyle w:val="Bodycopy"/>
              <w:spacing w:line="276" w:lineRule="auto"/>
              <w:ind w:left="-105"/>
            </w:pPr>
            <w:r>
              <w:t>Contact phone number</w:t>
            </w:r>
          </w:p>
        </w:tc>
        <w:tc>
          <w:tcPr>
            <w:tcW w:w="6514" w:type="dxa"/>
            <w:tcBorders>
              <w:top w:val="single" w:sz="4" w:space="0" w:color="auto"/>
              <w:bottom w:val="single" w:sz="4" w:space="0" w:color="auto"/>
            </w:tcBorders>
            <w:vAlign w:val="bottom"/>
          </w:tcPr>
          <w:p w14:paraId="2E5EE567" w14:textId="77777777" w:rsidR="00011724" w:rsidRDefault="00011724" w:rsidP="00B41BCE">
            <w:pPr>
              <w:rPr>
                <w:rFonts w:asciiTheme="minorHAnsi" w:hAnsiTheme="minorHAnsi" w:cstheme="minorHAnsi"/>
                <w:sz w:val="21"/>
                <w:szCs w:val="21"/>
              </w:rPr>
            </w:pPr>
          </w:p>
        </w:tc>
      </w:tr>
      <w:tr w:rsidR="00011724" w14:paraId="61E6DB71" w14:textId="77777777" w:rsidTr="00B41BCE">
        <w:trPr>
          <w:trHeight w:val="586"/>
        </w:trPr>
        <w:tc>
          <w:tcPr>
            <w:tcW w:w="3256" w:type="dxa"/>
            <w:vAlign w:val="bottom"/>
          </w:tcPr>
          <w:p w14:paraId="799529D8" w14:textId="77777777" w:rsidR="00011724" w:rsidRPr="000B3025" w:rsidRDefault="00011724" w:rsidP="00B41BCE">
            <w:pPr>
              <w:pStyle w:val="Bodycopy"/>
              <w:spacing w:line="276" w:lineRule="auto"/>
              <w:ind w:left="-105"/>
            </w:pPr>
            <w:r>
              <w:t>Email address</w:t>
            </w:r>
          </w:p>
        </w:tc>
        <w:tc>
          <w:tcPr>
            <w:tcW w:w="6514" w:type="dxa"/>
            <w:tcBorders>
              <w:top w:val="single" w:sz="4" w:space="0" w:color="auto"/>
              <w:bottom w:val="single" w:sz="4" w:space="0" w:color="auto"/>
            </w:tcBorders>
            <w:vAlign w:val="bottom"/>
          </w:tcPr>
          <w:p w14:paraId="6A733C8D" w14:textId="77777777" w:rsidR="00011724" w:rsidRDefault="00011724" w:rsidP="00B41BCE">
            <w:pPr>
              <w:rPr>
                <w:rFonts w:asciiTheme="minorHAnsi" w:hAnsiTheme="minorHAnsi" w:cstheme="minorHAnsi"/>
                <w:sz w:val="21"/>
                <w:szCs w:val="21"/>
              </w:rPr>
            </w:pPr>
          </w:p>
        </w:tc>
      </w:tr>
      <w:tr w:rsidR="00011724" w14:paraId="5E78D623" w14:textId="77777777" w:rsidTr="00B41BCE">
        <w:trPr>
          <w:trHeight w:val="586"/>
        </w:trPr>
        <w:tc>
          <w:tcPr>
            <w:tcW w:w="3256" w:type="dxa"/>
            <w:vAlign w:val="bottom"/>
          </w:tcPr>
          <w:p w14:paraId="707D5F4E" w14:textId="77777777" w:rsidR="00011724" w:rsidRDefault="00011724" w:rsidP="00B41BCE">
            <w:pPr>
              <w:pStyle w:val="Bodycopy"/>
              <w:spacing w:line="276" w:lineRule="auto"/>
              <w:ind w:left="-105"/>
            </w:pPr>
            <w:r>
              <w:t>Website</w:t>
            </w:r>
          </w:p>
        </w:tc>
        <w:tc>
          <w:tcPr>
            <w:tcW w:w="6514" w:type="dxa"/>
            <w:tcBorders>
              <w:top w:val="single" w:sz="4" w:space="0" w:color="auto"/>
              <w:bottom w:val="single" w:sz="4" w:space="0" w:color="auto"/>
            </w:tcBorders>
            <w:vAlign w:val="bottom"/>
          </w:tcPr>
          <w:p w14:paraId="14BE2AB3" w14:textId="77777777" w:rsidR="00011724" w:rsidRDefault="00011724" w:rsidP="00B41BCE">
            <w:pPr>
              <w:rPr>
                <w:rFonts w:asciiTheme="minorHAnsi" w:hAnsiTheme="minorHAnsi" w:cstheme="minorHAnsi"/>
                <w:sz w:val="21"/>
                <w:szCs w:val="21"/>
              </w:rPr>
            </w:pPr>
          </w:p>
        </w:tc>
      </w:tr>
      <w:tr w:rsidR="00011724" w14:paraId="31C1F306" w14:textId="77777777" w:rsidTr="00B41BCE">
        <w:trPr>
          <w:trHeight w:val="586"/>
        </w:trPr>
        <w:tc>
          <w:tcPr>
            <w:tcW w:w="3256" w:type="dxa"/>
            <w:vAlign w:val="bottom"/>
          </w:tcPr>
          <w:p w14:paraId="5CBBF6FF" w14:textId="77777777" w:rsidR="00011724" w:rsidRDefault="00011724" w:rsidP="00B41BCE">
            <w:pPr>
              <w:pStyle w:val="Bodycopy"/>
              <w:spacing w:line="276" w:lineRule="auto"/>
              <w:ind w:left="-105"/>
            </w:pPr>
            <w:r>
              <w:t>Project location</w:t>
            </w:r>
          </w:p>
        </w:tc>
        <w:tc>
          <w:tcPr>
            <w:tcW w:w="6514" w:type="dxa"/>
            <w:tcBorders>
              <w:top w:val="single" w:sz="4" w:space="0" w:color="auto"/>
              <w:bottom w:val="single" w:sz="4" w:space="0" w:color="auto"/>
            </w:tcBorders>
            <w:vAlign w:val="bottom"/>
          </w:tcPr>
          <w:p w14:paraId="31FF7F43" w14:textId="77777777" w:rsidR="00011724" w:rsidRDefault="00011724" w:rsidP="00B41BCE">
            <w:pPr>
              <w:rPr>
                <w:rFonts w:asciiTheme="minorHAnsi" w:hAnsiTheme="minorHAnsi" w:cstheme="minorHAnsi"/>
                <w:sz w:val="21"/>
                <w:szCs w:val="21"/>
              </w:rPr>
            </w:pPr>
          </w:p>
        </w:tc>
      </w:tr>
      <w:tr w:rsidR="00011724" w14:paraId="004D08F5" w14:textId="77777777" w:rsidTr="00B41BCE">
        <w:trPr>
          <w:trHeight w:val="586"/>
        </w:trPr>
        <w:tc>
          <w:tcPr>
            <w:tcW w:w="3256" w:type="dxa"/>
            <w:vAlign w:val="bottom"/>
          </w:tcPr>
          <w:p w14:paraId="7895042B" w14:textId="77777777" w:rsidR="00011724" w:rsidRDefault="00011724" w:rsidP="00B41BCE">
            <w:pPr>
              <w:pStyle w:val="Bodycopy"/>
              <w:spacing w:line="276" w:lineRule="auto"/>
              <w:ind w:left="-105"/>
            </w:pPr>
            <w:r>
              <w:t>Total estimated project cost</w:t>
            </w:r>
          </w:p>
        </w:tc>
        <w:tc>
          <w:tcPr>
            <w:tcW w:w="6514" w:type="dxa"/>
            <w:tcBorders>
              <w:top w:val="single" w:sz="4" w:space="0" w:color="auto"/>
              <w:bottom w:val="single" w:sz="4" w:space="0" w:color="auto"/>
            </w:tcBorders>
            <w:vAlign w:val="bottom"/>
          </w:tcPr>
          <w:p w14:paraId="07CDE168" w14:textId="77777777" w:rsidR="00011724" w:rsidRDefault="00011724" w:rsidP="00B41BCE">
            <w:pPr>
              <w:rPr>
                <w:rFonts w:asciiTheme="minorHAnsi" w:hAnsiTheme="minorHAnsi" w:cstheme="minorHAnsi"/>
                <w:sz w:val="21"/>
                <w:szCs w:val="21"/>
              </w:rPr>
            </w:pPr>
          </w:p>
        </w:tc>
      </w:tr>
      <w:tr w:rsidR="00011724" w14:paraId="3BB34093" w14:textId="77777777" w:rsidTr="00B41BCE">
        <w:trPr>
          <w:trHeight w:val="586"/>
        </w:trPr>
        <w:tc>
          <w:tcPr>
            <w:tcW w:w="3256" w:type="dxa"/>
            <w:vAlign w:val="bottom"/>
          </w:tcPr>
          <w:p w14:paraId="265D5EFF" w14:textId="77777777" w:rsidR="00011724" w:rsidRDefault="00011724" w:rsidP="5067E079">
            <w:pPr>
              <w:pStyle w:val="Bodycopy"/>
              <w:spacing w:before="240" w:line="276" w:lineRule="auto"/>
              <w:ind w:left="-105"/>
            </w:pPr>
            <w:r>
              <w:t>Estimated grant requirement</w:t>
            </w:r>
          </w:p>
        </w:tc>
        <w:tc>
          <w:tcPr>
            <w:tcW w:w="6514" w:type="dxa"/>
            <w:tcBorders>
              <w:top w:val="single" w:sz="4" w:space="0" w:color="auto"/>
              <w:bottom w:val="single" w:sz="4" w:space="0" w:color="auto"/>
            </w:tcBorders>
            <w:vAlign w:val="bottom"/>
          </w:tcPr>
          <w:p w14:paraId="671214C2" w14:textId="77777777" w:rsidR="00011724" w:rsidRDefault="00011724" w:rsidP="00B41BCE">
            <w:pPr>
              <w:rPr>
                <w:rFonts w:asciiTheme="minorHAnsi" w:hAnsiTheme="minorHAnsi" w:cstheme="minorHAnsi"/>
                <w:sz w:val="21"/>
                <w:szCs w:val="21"/>
              </w:rPr>
            </w:pPr>
          </w:p>
        </w:tc>
      </w:tr>
    </w:tbl>
    <w:p w14:paraId="52C0F2F0" w14:textId="77777777" w:rsidR="00011724" w:rsidRDefault="00011724" w:rsidP="00011724"/>
    <w:p w14:paraId="55978BAD" w14:textId="014C5B32" w:rsidR="000E19EC" w:rsidRDefault="00280667" w:rsidP="000E19EC">
      <w:pPr>
        <w:pStyle w:val="Bodycopy"/>
        <w:spacing w:before="240" w:line="276" w:lineRule="auto"/>
        <w:ind w:left="-105"/>
      </w:pPr>
      <w:r w:rsidRPr="671A761A">
        <w:rPr>
          <w:lang w:val="en-US"/>
        </w:rPr>
        <w:br w:type="page"/>
      </w:r>
      <w:r w:rsidR="10D78E47">
        <w:lastRenderedPageBreak/>
        <w:t>Are you a landowner, business, community group</w:t>
      </w:r>
      <w:r w:rsidR="004A78B8">
        <w:t>, or other</w:t>
      </w:r>
      <w:r w:rsidR="10D78E47">
        <w:t xml:space="preserve"> (for example registered charity or constituted group?)</w:t>
      </w:r>
    </w:p>
    <w:tbl>
      <w:tblPr>
        <w:tblStyle w:val="TableGrid"/>
        <w:tblW w:w="9886"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
        <w:gridCol w:w="4780"/>
        <w:gridCol w:w="4885"/>
        <w:gridCol w:w="116"/>
      </w:tblGrid>
      <w:tr w:rsidR="004A78B8" w14:paraId="659E2453" w14:textId="77777777" w:rsidTr="00686CB5">
        <w:trPr>
          <w:gridAfter w:val="1"/>
          <w:wAfter w:w="116" w:type="dxa"/>
        </w:trPr>
        <w:tc>
          <w:tcPr>
            <w:tcW w:w="4885" w:type="dxa"/>
            <w:gridSpan w:val="2"/>
          </w:tcPr>
          <w:p w14:paraId="6E5C8CA1" w14:textId="19FA3CBC" w:rsidR="004A78B8" w:rsidRPr="004A78B8" w:rsidRDefault="004A78B8" w:rsidP="000E19EC">
            <w:pPr>
              <w:pStyle w:val="Bodycopy"/>
              <w:spacing w:before="240" w:line="276" w:lineRule="auto"/>
              <w:rPr>
                <w:rFonts w:eastAsiaTheme="majorEastAsia" w:cstheme="majorBidi"/>
                <w:lang w:val="en-US"/>
              </w:rPr>
            </w:pPr>
            <w:r w:rsidRPr="004A78B8">
              <w:rPr>
                <w:rFonts w:eastAsiaTheme="majorEastAsia" w:cstheme="majorBidi"/>
                <w:lang w:val="en-US"/>
              </w:rPr>
              <w:t>Landowner</w:t>
            </w:r>
          </w:p>
        </w:tc>
        <w:sdt>
          <w:sdtPr>
            <w:rPr>
              <w:rFonts w:eastAsiaTheme="majorEastAsia" w:cstheme="majorBidi"/>
              <w:lang w:val="en-US"/>
            </w:rPr>
            <w:id w:val="-564412968"/>
            <w14:checkbox>
              <w14:checked w14:val="0"/>
              <w14:checkedState w14:val="2612" w14:font="MS Gothic"/>
              <w14:uncheckedState w14:val="2610" w14:font="MS Gothic"/>
            </w14:checkbox>
          </w:sdtPr>
          <w:sdtEndPr/>
          <w:sdtContent>
            <w:tc>
              <w:tcPr>
                <w:tcW w:w="4885" w:type="dxa"/>
              </w:tcPr>
              <w:p w14:paraId="6F8BEA08" w14:textId="3981A338" w:rsidR="004A78B8" w:rsidRPr="004A78B8" w:rsidRDefault="004A78B8" w:rsidP="000E19EC">
                <w:pPr>
                  <w:pStyle w:val="Bodycopy"/>
                  <w:spacing w:before="240" w:line="276" w:lineRule="auto"/>
                  <w:rPr>
                    <w:rFonts w:eastAsiaTheme="majorEastAsia" w:cstheme="majorBidi"/>
                    <w:lang w:val="en-US"/>
                  </w:rPr>
                </w:pPr>
                <w:r w:rsidRPr="004A78B8">
                  <w:rPr>
                    <w:rFonts w:ascii="MS Gothic" w:eastAsia="MS Gothic" w:hAnsi="MS Gothic" w:cstheme="majorBidi" w:hint="eastAsia"/>
                    <w:lang w:val="en-US"/>
                  </w:rPr>
                  <w:t>☐</w:t>
                </w:r>
              </w:p>
            </w:tc>
          </w:sdtContent>
        </w:sdt>
      </w:tr>
      <w:tr w:rsidR="004A78B8" w14:paraId="0D5661C5" w14:textId="77777777" w:rsidTr="00686CB5">
        <w:trPr>
          <w:gridAfter w:val="1"/>
          <w:wAfter w:w="116" w:type="dxa"/>
        </w:trPr>
        <w:tc>
          <w:tcPr>
            <w:tcW w:w="4885" w:type="dxa"/>
            <w:gridSpan w:val="2"/>
          </w:tcPr>
          <w:p w14:paraId="7EE461E2" w14:textId="6513C38F" w:rsidR="004A78B8" w:rsidRPr="004A78B8" w:rsidRDefault="004A78B8" w:rsidP="000E19EC">
            <w:pPr>
              <w:pStyle w:val="Bodycopy"/>
              <w:spacing w:before="240" w:line="276" w:lineRule="auto"/>
              <w:rPr>
                <w:rFonts w:eastAsiaTheme="majorEastAsia" w:cstheme="majorBidi"/>
                <w:lang w:val="en-US"/>
              </w:rPr>
            </w:pPr>
            <w:r w:rsidRPr="004A78B8">
              <w:rPr>
                <w:rFonts w:eastAsiaTheme="majorEastAsia" w:cstheme="majorBidi"/>
                <w:lang w:val="en-US"/>
              </w:rPr>
              <w:t>Business</w:t>
            </w:r>
          </w:p>
        </w:tc>
        <w:sdt>
          <w:sdtPr>
            <w:rPr>
              <w:rFonts w:eastAsiaTheme="majorEastAsia" w:cstheme="majorBidi"/>
              <w:lang w:val="en-US"/>
            </w:rPr>
            <w:id w:val="917210137"/>
            <w14:checkbox>
              <w14:checked w14:val="0"/>
              <w14:checkedState w14:val="2612" w14:font="MS Gothic"/>
              <w14:uncheckedState w14:val="2610" w14:font="MS Gothic"/>
            </w14:checkbox>
          </w:sdtPr>
          <w:sdtEndPr/>
          <w:sdtContent>
            <w:tc>
              <w:tcPr>
                <w:tcW w:w="4885" w:type="dxa"/>
              </w:tcPr>
              <w:p w14:paraId="1A8C2439" w14:textId="7FDFA202" w:rsidR="004A78B8" w:rsidRPr="004A78B8" w:rsidRDefault="004A78B8" w:rsidP="000E19EC">
                <w:pPr>
                  <w:pStyle w:val="Bodycopy"/>
                  <w:spacing w:before="240" w:line="276" w:lineRule="auto"/>
                  <w:rPr>
                    <w:rFonts w:eastAsiaTheme="majorEastAsia" w:cstheme="majorBidi"/>
                    <w:lang w:val="en-US"/>
                  </w:rPr>
                </w:pPr>
                <w:r w:rsidRPr="004A78B8">
                  <w:rPr>
                    <w:rFonts w:ascii="MS Gothic" w:eastAsia="MS Gothic" w:hAnsi="MS Gothic" w:cstheme="majorBidi" w:hint="eastAsia"/>
                    <w:lang w:val="en-US"/>
                  </w:rPr>
                  <w:t>☐</w:t>
                </w:r>
              </w:p>
            </w:tc>
          </w:sdtContent>
        </w:sdt>
      </w:tr>
      <w:tr w:rsidR="004A78B8" w14:paraId="27CFB8B2" w14:textId="77777777" w:rsidTr="00686CB5">
        <w:trPr>
          <w:gridAfter w:val="1"/>
          <w:wAfter w:w="116" w:type="dxa"/>
        </w:trPr>
        <w:tc>
          <w:tcPr>
            <w:tcW w:w="4885" w:type="dxa"/>
            <w:gridSpan w:val="2"/>
          </w:tcPr>
          <w:p w14:paraId="45F18BD9" w14:textId="19611AA1" w:rsidR="004A78B8" w:rsidRPr="004A78B8" w:rsidRDefault="004A78B8" w:rsidP="000E19EC">
            <w:pPr>
              <w:pStyle w:val="Bodycopy"/>
              <w:spacing w:before="240" w:line="276" w:lineRule="auto"/>
              <w:rPr>
                <w:rFonts w:eastAsiaTheme="majorEastAsia" w:cstheme="majorBidi"/>
                <w:lang w:val="en-US"/>
              </w:rPr>
            </w:pPr>
            <w:r w:rsidRPr="004A78B8">
              <w:rPr>
                <w:rFonts w:eastAsiaTheme="majorEastAsia" w:cstheme="majorBidi"/>
                <w:lang w:val="en-US"/>
              </w:rPr>
              <w:t>Community Group</w:t>
            </w:r>
          </w:p>
        </w:tc>
        <w:sdt>
          <w:sdtPr>
            <w:rPr>
              <w:rFonts w:eastAsiaTheme="majorEastAsia" w:cstheme="majorBidi"/>
              <w:lang w:val="en-US"/>
            </w:rPr>
            <w:id w:val="2039072036"/>
            <w14:checkbox>
              <w14:checked w14:val="0"/>
              <w14:checkedState w14:val="2612" w14:font="MS Gothic"/>
              <w14:uncheckedState w14:val="2610" w14:font="MS Gothic"/>
            </w14:checkbox>
          </w:sdtPr>
          <w:sdtEndPr/>
          <w:sdtContent>
            <w:tc>
              <w:tcPr>
                <w:tcW w:w="4885" w:type="dxa"/>
              </w:tcPr>
              <w:p w14:paraId="5E8ED008" w14:textId="2F6DFB9A" w:rsidR="004A78B8" w:rsidRPr="004A78B8" w:rsidRDefault="004A78B8" w:rsidP="000E19EC">
                <w:pPr>
                  <w:pStyle w:val="Bodycopy"/>
                  <w:spacing w:before="240" w:line="276" w:lineRule="auto"/>
                  <w:rPr>
                    <w:rFonts w:eastAsiaTheme="majorEastAsia" w:cstheme="majorBidi"/>
                    <w:lang w:val="en-US"/>
                  </w:rPr>
                </w:pPr>
                <w:r w:rsidRPr="004A78B8">
                  <w:rPr>
                    <w:rFonts w:ascii="MS Gothic" w:eastAsia="MS Gothic" w:hAnsi="MS Gothic" w:cstheme="majorBidi" w:hint="eastAsia"/>
                    <w:lang w:val="en-US"/>
                  </w:rPr>
                  <w:t>☐</w:t>
                </w:r>
              </w:p>
            </w:tc>
          </w:sdtContent>
        </w:sdt>
      </w:tr>
      <w:tr w:rsidR="004A78B8" w14:paraId="434E5EF6" w14:textId="77777777" w:rsidTr="00006E87">
        <w:trPr>
          <w:gridAfter w:val="1"/>
          <w:wAfter w:w="116" w:type="dxa"/>
          <w:trHeight w:val="979"/>
        </w:trPr>
        <w:tc>
          <w:tcPr>
            <w:tcW w:w="4885" w:type="dxa"/>
            <w:gridSpan w:val="2"/>
          </w:tcPr>
          <w:p w14:paraId="66ED4CD1" w14:textId="01020A5C" w:rsidR="004A78B8" w:rsidRPr="004A78B8" w:rsidRDefault="004A78B8" w:rsidP="000E19EC">
            <w:pPr>
              <w:pStyle w:val="Bodycopy"/>
              <w:spacing w:before="240" w:line="276" w:lineRule="auto"/>
              <w:rPr>
                <w:rFonts w:eastAsiaTheme="majorEastAsia" w:cstheme="majorBidi"/>
                <w:lang w:val="en-US"/>
              </w:rPr>
            </w:pPr>
            <w:r w:rsidRPr="004A78B8">
              <w:rPr>
                <w:rFonts w:eastAsiaTheme="majorEastAsia" w:cstheme="majorBidi"/>
                <w:lang w:val="en-US"/>
              </w:rPr>
              <w:t>Other</w:t>
            </w:r>
          </w:p>
        </w:tc>
        <w:sdt>
          <w:sdtPr>
            <w:rPr>
              <w:rFonts w:eastAsiaTheme="majorEastAsia" w:cstheme="majorBidi"/>
              <w:lang w:val="en-US"/>
            </w:rPr>
            <w:id w:val="1240678560"/>
            <w14:checkbox>
              <w14:checked w14:val="0"/>
              <w14:checkedState w14:val="2612" w14:font="MS Gothic"/>
              <w14:uncheckedState w14:val="2610" w14:font="MS Gothic"/>
            </w14:checkbox>
          </w:sdtPr>
          <w:sdtEndPr/>
          <w:sdtContent>
            <w:tc>
              <w:tcPr>
                <w:tcW w:w="4885" w:type="dxa"/>
              </w:tcPr>
              <w:p w14:paraId="38A8EB0F" w14:textId="4AB21E42" w:rsidR="004A78B8" w:rsidRPr="004A78B8" w:rsidRDefault="004A78B8" w:rsidP="000E19EC">
                <w:pPr>
                  <w:pStyle w:val="Bodycopy"/>
                  <w:spacing w:before="240" w:line="276" w:lineRule="auto"/>
                  <w:rPr>
                    <w:rFonts w:eastAsiaTheme="majorEastAsia" w:cstheme="majorBidi"/>
                    <w:lang w:val="en-US"/>
                  </w:rPr>
                </w:pPr>
                <w:r w:rsidRPr="004A78B8">
                  <w:rPr>
                    <w:rFonts w:ascii="MS Gothic" w:eastAsia="MS Gothic" w:hAnsi="MS Gothic" w:cstheme="majorBidi" w:hint="eastAsia"/>
                    <w:lang w:val="en-US"/>
                  </w:rPr>
                  <w:t>☐</w:t>
                </w:r>
              </w:p>
            </w:tc>
          </w:sdtContent>
        </w:sdt>
      </w:tr>
      <w:tr w:rsidR="00006E87" w14:paraId="2AD78FCA" w14:textId="77777777" w:rsidTr="00006E87">
        <w:trPr>
          <w:gridBefore w:val="1"/>
          <w:wBefore w:w="105" w:type="dxa"/>
        </w:trPr>
        <w:tc>
          <w:tcPr>
            <w:tcW w:w="4780" w:type="dxa"/>
          </w:tcPr>
          <w:p w14:paraId="3E4405DE" w14:textId="7EF96A5F" w:rsidR="00006E87" w:rsidRDefault="00006E87" w:rsidP="00D8394F">
            <w:pPr>
              <w:spacing w:before="240"/>
              <w:rPr>
                <w:rFonts w:cstheme="minorHAnsi"/>
                <w:lang w:val="en-US"/>
              </w:rPr>
            </w:pPr>
            <w:r>
              <w:rPr>
                <w:rFonts w:cstheme="minorHAnsi"/>
                <w:lang w:val="en-US"/>
              </w:rPr>
              <w:t>If Other, please specify</w:t>
            </w:r>
          </w:p>
        </w:tc>
        <w:tc>
          <w:tcPr>
            <w:tcW w:w="5001" w:type="dxa"/>
            <w:gridSpan w:val="2"/>
            <w:tcBorders>
              <w:bottom w:val="single" w:sz="4" w:space="0" w:color="auto"/>
            </w:tcBorders>
          </w:tcPr>
          <w:p w14:paraId="52A1F8ED" w14:textId="77777777" w:rsidR="00006E87" w:rsidRDefault="00006E87" w:rsidP="00D8394F">
            <w:pPr>
              <w:spacing w:before="240"/>
            </w:pPr>
          </w:p>
        </w:tc>
      </w:tr>
      <w:tr w:rsidR="00686CB5" w14:paraId="7BF9C274" w14:textId="77777777" w:rsidTr="00006E87">
        <w:trPr>
          <w:gridBefore w:val="1"/>
          <w:wBefore w:w="105" w:type="dxa"/>
        </w:trPr>
        <w:tc>
          <w:tcPr>
            <w:tcW w:w="4780" w:type="dxa"/>
          </w:tcPr>
          <w:p w14:paraId="3539E542" w14:textId="731606E2" w:rsidR="00686CB5" w:rsidRPr="00686CB5" w:rsidRDefault="00686CB5" w:rsidP="00D8394F">
            <w:pPr>
              <w:spacing w:before="240"/>
              <w:rPr>
                <w:rFonts w:cstheme="minorHAnsi"/>
                <w:lang w:val="en-US"/>
              </w:rPr>
            </w:pPr>
            <w:r w:rsidRPr="00686CB5">
              <w:rPr>
                <w:rFonts w:cstheme="minorHAnsi"/>
                <w:lang w:val="en-US"/>
              </w:rPr>
              <w:t>If you are VAT registered, what is your VAT Registration number?</w:t>
            </w:r>
          </w:p>
        </w:tc>
        <w:tc>
          <w:tcPr>
            <w:tcW w:w="5001" w:type="dxa"/>
            <w:gridSpan w:val="2"/>
            <w:tcBorders>
              <w:bottom w:val="single" w:sz="4" w:space="0" w:color="auto"/>
            </w:tcBorders>
          </w:tcPr>
          <w:p w14:paraId="320EC71F" w14:textId="77777777" w:rsidR="00686CB5" w:rsidRDefault="00686CB5" w:rsidP="00D8394F">
            <w:pPr>
              <w:spacing w:before="240"/>
            </w:pPr>
          </w:p>
        </w:tc>
      </w:tr>
      <w:tr w:rsidR="00686CB5" w14:paraId="08516A2E" w14:textId="77777777" w:rsidTr="00006E87">
        <w:trPr>
          <w:gridBefore w:val="1"/>
          <w:wBefore w:w="105" w:type="dxa"/>
        </w:trPr>
        <w:tc>
          <w:tcPr>
            <w:tcW w:w="4780" w:type="dxa"/>
          </w:tcPr>
          <w:p w14:paraId="1B8D078C" w14:textId="59E9D060" w:rsidR="00686CB5" w:rsidRPr="00686CB5" w:rsidRDefault="00686CB5" w:rsidP="004A78B8">
            <w:pPr>
              <w:spacing w:before="240"/>
              <w:rPr>
                <w:rFonts w:cstheme="minorHAnsi"/>
                <w:lang w:val="en-US"/>
              </w:rPr>
            </w:pPr>
            <w:r w:rsidRPr="00686CB5">
              <w:rPr>
                <w:rFonts w:cstheme="minorHAnsi"/>
                <w:lang w:val="en-US"/>
              </w:rPr>
              <w:t xml:space="preserve">If you are a commercial business what type? </w:t>
            </w:r>
            <w:r w:rsidRPr="00686CB5">
              <w:t>e.g. sole trader/Ltd Company/Micro/Small</w:t>
            </w:r>
          </w:p>
        </w:tc>
        <w:tc>
          <w:tcPr>
            <w:tcW w:w="5001" w:type="dxa"/>
            <w:gridSpan w:val="2"/>
            <w:tcBorders>
              <w:top w:val="single" w:sz="4" w:space="0" w:color="auto"/>
              <w:bottom w:val="single" w:sz="4" w:space="0" w:color="auto"/>
            </w:tcBorders>
          </w:tcPr>
          <w:p w14:paraId="6E5D31EE" w14:textId="77777777" w:rsidR="00686CB5" w:rsidRDefault="00686CB5" w:rsidP="004A78B8">
            <w:pPr>
              <w:spacing w:before="240"/>
            </w:pPr>
          </w:p>
        </w:tc>
      </w:tr>
      <w:tr w:rsidR="00686CB5" w14:paraId="267CB4D0" w14:textId="67EB8BC2" w:rsidTr="00006E87">
        <w:trPr>
          <w:gridBefore w:val="1"/>
          <w:wBefore w:w="105" w:type="dxa"/>
        </w:trPr>
        <w:tc>
          <w:tcPr>
            <w:tcW w:w="4780" w:type="dxa"/>
          </w:tcPr>
          <w:p w14:paraId="23101B65" w14:textId="7EE365D8" w:rsidR="00686CB5" w:rsidRPr="00686CB5" w:rsidRDefault="00686CB5" w:rsidP="00280667">
            <w:pPr>
              <w:spacing w:before="240"/>
            </w:pPr>
            <w:r w:rsidRPr="00686CB5">
              <w:rPr>
                <w:rFonts w:cstheme="minorHAnsi"/>
                <w:lang w:val="en-US"/>
              </w:rPr>
              <w:t>If you are a constituted group, what is its status?</w:t>
            </w:r>
          </w:p>
        </w:tc>
        <w:tc>
          <w:tcPr>
            <w:tcW w:w="5001" w:type="dxa"/>
            <w:gridSpan w:val="2"/>
            <w:tcBorders>
              <w:bottom w:val="single" w:sz="4" w:space="0" w:color="auto"/>
            </w:tcBorders>
          </w:tcPr>
          <w:p w14:paraId="525D913A" w14:textId="77777777" w:rsidR="00686CB5" w:rsidRDefault="00686CB5" w:rsidP="00280667">
            <w:pPr>
              <w:spacing w:before="240"/>
            </w:pPr>
          </w:p>
        </w:tc>
      </w:tr>
      <w:tr w:rsidR="00686CB5" w14:paraId="61531653" w14:textId="6A9952A8" w:rsidTr="00006E87">
        <w:trPr>
          <w:gridBefore w:val="1"/>
          <w:wBefore w:w="105" w:type="dxa"/>
        </w:trPr>
        <w:tc>
          <w:tcPr>
            <w:tcW w:w="4780" w:type="dxa"/>
          </w:tcPr>
          <w:p w14:paraId="19315313" w14:textId="74C70C5F" w:rsidR="00686CB5" w:rsidRPr="00686CB5" w:rsidRDefault="00686CB5" w:rsidP="00280667">
            <w:pPr>
              <w:spacing w:before="240"/>
            </w:pPr>
            <w:r w:rsidRPr="00686CB5">
              <w:rPr>
                <w:rFonts w:cstheme="minorHAnsi"/>
                <w:lang w:val="en-US"/>
              </w:rPr>
              <w:t>If you are a registered charity, what is your OSCR number?</w:t>
            </w:r>
          </w:p>
        </w:tc>
        <w:tc>
          <w:tcPr>
            <w:tcW w:w="5001" w:type="dxa"/>
            <w:gridSpan w:val="2"/>
            <w:tcBorders>
              <w:top w:val="single" w:sz="4" w:space="0" w:color="auto"/>
              <w:bottom w:val="single" w:sz="4" w:space="0" w:color="auto"/>
            </w:tcBorders>
          </w:tcPr>
          <w:p w14:paraId="1704E926" w14:textId="77777777" w:rsidR="00686CB5" w:rsidRDefault="00686CB5" w:rsidP="00280667">
            <w:pPr>
              <w:spacing w:before="240"/>
            </w:pPr>
          </w:p>
        </w:tc>
      </w:tr>
    </w:tbl>
    <w:p w14:paraId="5CA99203" w14:textId="77777777" w:rsidR="00D9271E" w:rsidRDefault="00D9271E" w:rsidP="00011724"/>
    <w:p w14:paraId="5DA69695" w14:textId="77777777" w:rsidR="0026666E" w:rsidRDefault="0026666E">
      <w:pPr>
        <w:spacing w:line="240" w:lineRule="auto"/>
        <w:rPr>
          <w:rFonts w:ascii="Literata Medium" w:eastAsiaTheme="majorEastAsia" w:hAnsi="Literata Medium" w:cstheme="majorBidi"/>
          <w:sz w:val="28"/>
        </w:rPr>
      </w:pPr>
      <w:r>
        <w:br w:type="page"/>
      </w:r>
    </w:p>
    <w:p w14:paraId="506B7A74" w14:textId="1ECE6D0B" w:rsidR="00D9271E" w:rsidRDefault="00D9271E" w:rsidP="00416E58">
      <w:pPr>
        <w:pStyle w:val="Heading3"/>
        <w:spacing w:after="240"/>
      </w:pPr>
      <w:r>
        <w:lastRenderedPageBreak/>
        <w:t>Part 2 – Project Details</w:t>
      </w:r>
    </w:p>
    <w:p w14:paraId="6C53F5B0" w14:textId="37770555" w:rsidR="00812911" w:rsidRPr="00C7777A" w:rsidRDefault="00812911" w:rsidP="00812911">
      <w:pPr>
        <w:pStyle w:val="Heading4"/>
        <w:rPr>
          <w:rFonts w:asciiTheme="minorHAnsi" w:hAnsiTheme="minorHAnsi" w:cstheme="minorHAnsi"/>
          <w:sz w:val="21"/>
          <w:szCs w:val="21"/>
        </w:rPr>
      </w:pPr>
      <w:r>
        <w:t xml:space="preserve">2a. Project Proposal: </w:t>
      </w:r>
    </w:p>
    <w:p w14:paraId="6C05634F" w14:textId="703A00A1" w:rsidR="00812911" w:rsidRDefault="00812911" w:rsidP="00812911">
      <w:pPr>
        <w:pStyle w:val="Bodycopy"/>
      </w:pPr>
      <w:r>
        <w:rPr>
          <w:noProof/>
        </w:rPr>
        <mc:AlternateContent>
          <mc:Choice Requires="wps">
            <w:drawing>
              <wp:anchor distT="45720" distB="45720" distL="114300" distR="114300" simplePos="0" relativeHeight="251658241" behindDoc="0" locked="0" layoutInCell="1" allowOverlap="1" wp14:anchorId="2EC9E825" wp14:editId="7C37252F">
                <wp:simplePos x="0" y="0"/>
                <wp:positionH relativeFrom="margin">
                  <wp:align>left</wp:align>
                </wp:positionH>
                <wp:positionV relativeFrom="paragraph">
                  <wp:posOffset>524510</wp:posOffset>
                </wp:positionV>
                <wp:extent cx="6096000" cy="688657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886575"/>
                        </a:xfrm>
                        <a:prstGeom prst="rect">
                          <a:avLst/>
                        </a:prstGeom>
                        <a:solidFill>
                          <a:srgbClr val="FFFFFF"/>
                        </a:solidFill>
                        <a:ln w="9525">
                          <a:solidFill>
                            <a:srgbClr val="000000"/>
                          </a:solidFill>
                          <a:miter lim="800000"/>
                          <a:headEnd/>
                          <a:tailEnd/>
                        </a:ln>
                      </wps:spPr>
                      <wps:txbx>
                        <w:txbxContent>
                          <w:p w14:paraId="4264EF11" w14:textId="70148992" w:rsidR="00416E58" w:rsidRDefault="00416E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9E825" id="_x0000_t202" coordsize="21600,21600" o:spt="202" path="m,l,21600r21600,l21600,xe">
                <v:stroke joinstyle="miter"/>
                <v:path gradientshapeok="t" o:connecttype="rect"/>
              </v:shapetype>
              <v:shape id="Text Box 2" o:spid="_x0000_s1026" type="#_x0000_t202" style="position:absolute;margin-left:0;margin-top:41.3pt;width:480pt;height:542.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">
                <v:textbox>
                  <w:txbxContent>
                    <w:p w14:paraId="4264EF11" w14:textId="70148992" w:rsidR="00416E58" w:rsidRDefault="00416E58"/>
                  </w:txbxContent>
                </v:textbox>
                <w10:wrap type="topAndBottom" anchorx="margin"/>
              </v:shape>
            </w:pict>
          </mc:Fallback>
        </mc:AlternateContent>
      </w:r>
      <w:r w:rsidRPr="008523D0">
        <w:t xml:space="preserve">Please </w:t>
      </w:r>
      <w:r>
        <w:t>give a brief overview of</w:t>
      </w:r>
      <w:r w:rsidRPr="008523D0">
        <w:t xml:space="preserve"> the project you are seeking funding for</w:t>
      </w:r>
      <w:r>
        <w:t xml:space="preserve"> and </w:t>
      </w:r>
      <w:r w:rsidRPr="008523D0">
        <w:t>what your project will achieve.</w:t>
      </w:r>
      <w:r>
        <w:t xml:space="preserve"> Can you evidence demand or need for your project?</w:t>
      </w:r>
      <w:r w:rsidRPr="008523D0">
        <w:t xml:space="preserve"> </w:t>
      </w:r>
    </w:p>
    <w:p w14:paraId="52D6F45E" w14:textId="73E0B316" w:rsidR="00280667" w:rsidRDefault="00280667" w:rsidP="007B1614">
      <w:pPr>
        <w:pStyle w:val="Heading4"/>
      </w:pPr>
      <w:r w:rsidRPr="008523D0">
        <w:lastRenderedPageBreak/>
        <w:t>2b</w:t>
      </w:r>
      <w:r>
        <w:t>.</w:t>
      </w:r>
      <w:r w:rsidRPr="008523D0">
        <w:t xml:space="preserve"> Statutory Permissions: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978"/>
      </w:tblGrid>
      <w:tr w:rsidR="00280667" w14:paraId="1DDAF9A9" w14:textId="77777777" w:rsidTr="00280667">
        <w:tc>
          <w:tcPr>
            <w:tcW w:w="7792" w:type="dxa"/>
          </w:tcPr>
          <w:p w14:paraId="78AE6CA2" w14:textId="77777777" w:rsidR="00280667" w:rsidRDefault="00280667" w:rsidP="007B1614">
            <w:pPr>
              <w:pStyle w:val="Bodycopy"/>
            </w:pPr>
            <w:r w:rsidRPr="008523D0">
              <w:t>Does your proposal require planning permission or other consents?</w:t>
            </w:r>
          </w:p>
          <w:p w14:paraId="6E214059" w14:textId="5FFA8A45" w:rsidR="00280667" w:rsidRDefault="00280667" w:rsidP="007B1614">
            <w:pPr>
              <w:pStyle w:val="Bodycopy"/>
            </w:pPr>
            <w:r w:rsidRPr="008523D0">
              <w:t xml:space="preserve"> (e.g. Road construction consent, </w:t>
            </w:r>
            <w:r w:rsidR="00B96B41" w:rsidRPr="008523D0">
              <w:t>Landowner</w:t>
            </w:r>
            <w:r w:rsidRPr="008523D0">
              <w:t xml:space="preserve"> permission)</w:t>
            </w:r>
          </w:p>
        </w:tc>
        <w:tc>
          <w:tcPr>
            <w:tcW w:w="1978" w:type="dxa"/>
          </w:tcPr>
          <w:p w14:paraId="0CAE82C2" w14:textId="4B9BD7ED" w:rsidR="00280667" w:rsidRPr="00280667" w:rsidRDefault="00280667" w:rsidP="007B1614">
            <w:pPr>
              <w:pStyle w:val="Bodycopy"/>
            </w:pPr>
            <w:r w:rsidRPr="008523D0">
              <w:t>Yes /No</w:t>
            </w:r>
          </w:p>
        </w:tc>
      </w:tr>
    </w:tbl>
    <w:p w14:paraId="3E7B8A45" w14:textId="77777777" w:rsidR="00280667" w:rsidRPr="00280667" w:rsidRDefault="00280667" w:rsidP="007B1614">
      <w:pPr>
        <w:pStyle w:val="Bodycopy"/>
      </w:pPr>
    </w:p>
    <w:p w14:paraId="34B003CD" w14:textId="3B05BC80" w:rsidR="00280667" w:rsidRPr="004F232D" w:rsidRDefault="00416E58" w:rsidP="00416E58">
      <w:pPr>
        <w:pStyle w:val="Bodycopy"/>
        <w:rPr>
          <w:rFonts w:asciiTheme="minorHAnsi" w:hAnsiTheme="minorHAnsi" w:cstheme="minorHAnsi"/>
          <w:sz w:val="16"/>
          <w:szCs w:val="16"/>
        </w:rPr>
      </w:pPr>
      <w:r w:rsidRPr="0026666E">
        <w:rPr>
          <w:rFonts w:asciiTheme="minorHAnsi" w:hAnsiTheme="minorHAnsi" w:cstheme="minorHAnsi"/>
          <w:b/>
          <w:noProof/>
        </w:rPr>
        <mc:AlternateContent>
          <mc:Choice Requires="wps">
            <w:drawing>
              <wp:anchor distT="45720" distB="45720" distL="114300" distR="114300" simplePos="0" relativeHeight="251658240" behindDoc="0" locked="0" layoutInCell="1" allowOverlap="1" wp14:anchorId="31099149" wp14:editId="71571C0D">
                <wp:simplePos x="0" y="0"/>
                <wp:positionH relativeFrom="margin">
                  <wp:align>right</wp:align>
                </wp:positionH>
                <wp:positionV relativeFrom="paragraph">
                  <wp:posOffset>302260</wp:posOffset>
                </wp:positionV>
                <wp:extent cx="6162675" cy="1095375"/>
                <wp:effectExtent l="0" t="0" r="28575" b="28575"/>
                <wp:wrapSquare wrapText="bothSides"/>
                <wp:docPr id="874224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095375"/>
                        </a:xfrm>
                        <a:prstGeom prst="rect">
                          <a:avLst/>
                        </a:prstGeom>
                        <a:solidFill>
                          <a:srgbClr val="FFFFFF"/>
                        </a:solidFill>
                        <a:ln w="9525">
                          <a:solidFill>
                            <a:srgbClr val="000000"/>
                          </a:solidFill>
                          <a:miter lim="800000"/>
                          <a:headEnd/>
                          <a:tailEnd/>
                        </a:ln>
                      </wps:spPr>
                      <wps:txbx>
                        <w:txbxContent>
                          <w:p w14:paraId="3509FFFA" w14:textId="5FC576B2" w:rsidR="0026666E" w:rsidRDefault="002666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99149" id="_x0000_s1027" type="#_x0000_t202" style="position:absolute;margin-left:434.05pt;margin-top:23.8pt;width:485.25pt;height:86.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">
                <v:textbox>
                  <w:txbxContent>
                    <w:p w14:paraId="3509FFFA" w14:textId="5FC576B2" w:rsidR="0026666E" w:rsidRDefault="0026666E"/>
                  </w:txbxContent>
                </v:textbox>
                <w10:wrap type="square" anchorx="margin"/>
              </v:shape>
            </w:pict>
          </mc:Fallback>
        </mc:AlternateContent>
      </w:r>
      <w:r w:rsidR="0026666E">
        <w:t>I</w:t>
      </w:r>
      <w:r w:rsidR="00280667" w:rsidRPr="008523D0">
        <w:t>f yes, provide further details including when you expect this to be acquired:</w:t>
      </w:r>
    </w:p>
    <w:p w14:paraId="3B990F79" w14:textId="6667A3C2" w:rsidR="0026666E" w:rsidRDefault="0026666E" w:rsidP="00280667">
      <w:pPr>
        <w:pStyle w:val="Heading2"/>
        <w:rPr>
          <w:rFonts w:asciiTheme="minorHAnsi" w:hAnsiTheme="minorHAnsi" w:cstheme="minorHAnsi"/>
          <w:b/>
          <w:color w:val="auto"/>
          <w:sz w:val="24"/>
          <w:szCs w:val="24"/>
        </w:rPr>
      </w:pPr>
    </w:p>
    <w:p w14:paraId="5409BB3C" w14:textId="48F6B560" w:rsidR="00280667" w:rsidRPr="008523D0" w:rsidRDefault="00280667" w:rsidP="009B35A0">
      <w:pPr>
        <w:pStyle w:val="Heading3"/>
        <w:spacing w:after="240"/>
      </w:pPr>
      <w:r w:rsidRPr="008523D0">
        <w:t>Part 3: Basic Eligibility Criteria</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687"/>
      </w:tblGrid>
      <w:tr w:rsidR="0026666E" w14:paraId="559CEB6A" w14:textId="77777777" w:rsidTr="007B1614">
        <w:trPr>
          <w:trHeight w:val="452"/>
        </w:trPr>
        <w:tc>
          <w:tcPr>
            <w:tcW w:w="7083" w:type="dxa"/>
          </w:tcPr>
          <w:p w14:paraId="46019466" w14:textId="77777777" w:rsidR="0026666E" w:rsidRDefault="0026666E" w:rsidP="007B1614">
            <w:pPr>
              <w:pStyle w:val="Bodycopy"/>
            </w:pPr>
            <w:r w:rsidRPr="7CFC66EB">
              <w:t xml:space="preserve">Will the project be </w:t>
            </w:r>
            <w:r w:rsidR="00B96B41" w:rsidRPr="7CFC66EB">
              <w:t>completed,</w:t>
            </w:r>
            <w:r w:rsidRPr="7CFC66EB">
              <w:t xml:space="preserve"> and final payment claim submitted by</w:t>
            </w:r>
            <w:r>
              <w:t xml:space="preserve"> </w:t>
            </w:r>
            <w:r w:rsidR="0035678C">
              <w:t>16</w:t>
            </w:r>
            <w:r w:rsidR="003E28F1">
              <w:t xml:space="preserve"> March 2025</w:t>
            </w:r>
            <w:r w:rsidR="00B0049F">
              <w:t>?</w:t>
            </w:r>
          </w:p>
          <w:p w14:paraId="0A269B81" w14:textId="15701B62" w:rsidR="00E951DA" w:rsidRDefault="00E951DA" w:rsidP="007B1614">
            <w:pPr>
              <w:pStyle w:val="Bodycopy"/>
            </w:pPr>
          </w:p>
        </w:tc>
        <w:tc>
          <w:tcPr>
            <w:tcW w:w="2687" w:type="dxa"/>
          </w:tcPr>
          <w:p w14:paraId="06285DA3" w14:textId="5E389226" w:rsidR="0026666E" w:rsidRPr="0026666E" w:rsidRDefault="0026666E" w:rsidP="0026666E">
            <w:pPr>
              <w:pStyle w:val="BodyText"/>
              <w:ind w:firstLine="720"/>
              <w:jc w:val="left"/>
              <w:rPr>
                <w:rFonts w:asciiTheme="minorHAnsi" w:hAnsiTheme="minorHAnsi" w:cstheme="minorHAnsi"/>
                <w:bCs/>
                <w:szCs w:val="24"/>
              </w:rPr>
            </w:pPr>
            <w:r w:rsidRPr="008523D0">
              <w:rPr>
                <w:rFonts w:asciiTheme="minorHAnsi" w:hAnsiTheme="minorHAnsi" w:cstheme="minorHAnsi"/>
                <w:bCs/>
                <w:szCs w:val="24"/>
              </w:rPr>
              <w:t>Yes</w:t>
            </w:r>
            <w:r>
              <w:rPr>
                <w:rFonts w:asciiTheme="minorHAnsi" w:eastAsia="Wingdings" w:hAnsiTheme="minorHAnsi" w:cstheme="minorHAnsi"/>
                <w:szCs w:val="24"/>
              </w:rPr>
              <w:t>/</w:t>
            </w:r>
            <w:r w:rsidRPr="008523D0">
              <w:rPr>
                <w:rFonts w:asciiTheme="minorHAnsi" w:hAnsiTheme="minorHAnsi" w:cstheme="minorHAnsi"/>
                <w:bCs/>
                <w:szCs w:val="24"/>
              </w:rPr>
              <w:t>No</w:t>
            </w:r>
          </w:p>
        </w:tc>
      </w:tr>
      <w:tr w:rsidR="00E951DA" w14:paraId="591E3AE6" w14:textId="77777777" w:rsidTr="007B1614">
        <w:trPr>
          <w:trHeight w:val="452"/>
        </w:trPr>
        <w:tc>
          <w:tcPr>
            <w:tcW w:w="7083" w:type="dxa"/>
          </w:tcPr>
          <w:p w14:paraId="01A3E3C3" w14:textId="5D7607BA" w:rsidR="00E951DA" w:rsidRPr="7CFC66EB" w:rsidRDefault="00E951DA" w:rsidP="007B1614">
            <w:pPr>
              <w:pStyle w:val="Bodycopy"/>
            </w:pPr>
            <w:r>
              <w:t>Is the project Capital (goods or works)</w:t>
            </w:r>
          </w:p>
        </w:tc>
        <w:tc>
          <w:tcPr>
            <w:tcW w:w="2687" w:type="dxa"/>
          </w:tcPr>
          <w:p w14:paraId="07656D49" w14:textId="50E4F0FC" w:rsidR="00E951DA" w:rsidRPr="008523D0" w:rsidRDefault="00E951DA" w:rsidP="0026666E">
            <w:pPr>
              <w:pStyle w:val="BodyText"/>
              <w:ind w:firstLine="720"/>
              <w:jc w:val="left"/>
              <w:rPr>
                <w:rFonts w:asciiTheme="minorHAnsi" w:hAnsiTheme="minorHAnsi" w:cstheme="minorHAnsi"/>
                <w:bCs/>
                <w:szCs w:val="24"/>
              </w:rPr>
            </w:pPr>
            <w:r w:rsidRPr="008523D0">
              <w:rPr>
                <w:rFonts w:asciiTheme="minorHAnsi" w:hAnsiTheme="minorHAnsi" w:cstheme="minorHAnsi"/>
                <w:bCs/>
                <w:szCs w:val="24"/>
              </w:rPr>
              <w:t>Yes</w:t>
            </w:r>
            <w:r>
              <w:rPr>
                <w:rFonts w:asciiTheme="minorHAnsi" w:eastAsia="Wingdings" w:hAnsiTheme="minorHAnsi" w:cstheme="minorHAnsi"/>
                <w:szCs w:val="24"/>
              </w:rPr>
              <w:t>/</w:t>
            </w:r>
            <w:r w:rsidRPr="008523D0">
              <w:rPr>
                <w:rFonts w:asciiTheme="minorHAnsi" w:hAnsiTheme="minorHAnsi" w:cstheme="minorHAnsi"/>
                <w:bCs/>
                <w:szCs w:val="24"/>
              </w:rPr>
              <w:t>No</w:t>
            </w:r>
          </w:p>
        </w:tc>
      </w:tr>
    </w:tbl>
    <w:p w14:paraId="092C9246" w14:textId="77777777" w:rsidR="0026666E" w:rsidRDefault="0026666E" w:rsidP="00280667">
      <w:pPr>
        <w:pStyle w:val="Heading2"/>
        <w:rPr>
          <w:rFonts w:asciiTheme="minorHAnsi" w:hAnsiTheme="minorHAnsi" w:cstheme="minorHAnsi"/>
          <w:b/>
          <w:color w:val="auto"/>
          <w:sz w:val="24"/>
          <w:szCs w:val="24"/>
        </w:rPr>
      </w:pPr>
    </w:p>
    <w:p w14:paraId="67FB498B" w14:textId="6B5A9433" w:rsidR="00280667" w:rsidRPr="008523D0" w:rsidRDefault="00280667" w:rsidP="0026666E">
      <w:pPr>
        <w:pStyle w:val="Heading3"/>
      </w:pPr>
      <w:r w:rsidRPr="008523D0">
        <w:t xml:space="preserve">Part 4: </w:t>
      </w:r>
      <w:r w:rsidR="0008244B" w:rsidRPr="008523D0">
        <w:t xml:space="preserve">Why does your project deserve </w:t>
      </w:r>
      <w:r w:rsidR="0008244B" w:rsidRPr="0026666E">
        <w:t xml:space="preserve">Climate Adaptation Fund </w:t>
      </w:r>
      <w:r w:rsidR="0008244B">
        <w:t>funding</w:t>
      </w:r>
      <w:r w:rsidR="0008244B" w:rsidRPr="008523D0">
        <w:t>?</w:t>
      </w:r>
      <w:r w:rsidRPr="008523D0">
        <w:t xml:space="preserve"> </w:t>
      </w:r>
    </w:p>
    <w:p w14:paraId="2E414432" w14:textId="77777777" w:rsidR="00280667" w:rsidRPr="00010567" w:rsidRDefault="00280667" w:rsidP="00280667">
      <w:pPr>
        <w:pStyle w:val="BodyText"/>
        <w:jc w:val="left"/>
        <w:rPr>
          <w:rFonts w:asciiTheme="minorHAnsi" w:hAnsiTheme="minorHAnsi" w:cstheme="minorHAnsi"/>
          <w:b/>
          <w:sz w:val="16"/>
          <w:szCs w:val="16"/>
        </w:rPr>
      </w:pPr>
    </w:p>
    <w:p w14:paraId="5D7D25B5" w14:textId="40BC82A0" w:rsidR="009B35A0" w:rsidRPr="009B35A0" w:rsidRDefault="00280667" w:rsidP="00BD5C8E">
      <w:pPr>
        <w:pStyle w:val="Heading4"/>
        <w:rPr>
          <w:rFonts w:asciiTheme="minorHAnsi" w:hAnsiTheme="minorHAnsi" w:cstheme="minorBidi"/>
        </w:rPr>
      </w:pPr>
      <w:r w:rsidRPr="00BD5C8E">
        <w:t>4</w:t>
      </w:r>
      <w:r w:rsidR="00BD5C8E" w:rsidRPr="00BD5C8E">
        <w:t>a</w:t>
      </w:r>
      <w:r w:rsidRPr="00BD5C8E">
        <w:t xml:space="preserve"> </w:t>
      </w:r>
      <w:bookmarkStart w:id="0" w:name="_Hlk103843841"/>
      <w:r w:rsidR="00BD5C8E" w:rsidRPr="009B35A0">
        <w:t xml:space="preserve">Climate Adaptation Fund Themes, </w:t>
      </w:r>
      <w:r w:rsidR="00E951DA">
        <w:t>O</w:t>
      </w:r>
      <w:r w:rsidR="00BD5C8E" w:rsidRPr="009B35A0">
        <w:t xml:space="preserve">utcomes, and </w:t>
      </w:r>
      <w:r w:rsidR="00E951DA">
        <w:t>I</w:t>
      </w:r>
      <w:r w:rsidR="00BD5C8E" w:rsidRPr="009B35A0">
        <w:t>ndicators:</w:t>
      </w:r>
    </w:p>
    <w:bookmarkEnd w:id="0"/>
    <w:p w14:paraId="18E1FED2" w14:textId="7F0D8C42" w:rsidR="00280667" w:rsidRPr="00BD5C8E" w:rsidRDefault="003F5440" w:rsidP="00BD5C8E">
      <w:pPr>
        <w:pStyle w:val="Bodycopy"/>
      </w:pPr>
      <w:r w:rsidRPr="00BD5C8E">
        <w:t xml:space="preserve">Which of these </w:t>
      </w:r>
      <w:r w:rsidR="00A114A1" w:rsidRPr="00BD5C8E">
        <w:t>outcomes</w:t>
      </w:r>
      <w:r w:rsidRPr="00BD5C8E">
        <w:t xml:space="preserve"> </w:t>
      </w:r>
      <w:r w:rsidR="0072218E" w:rsidRPr="00BD5C8E">
        <w:t xml:space="preserve">do you think your project will meet?  </w:t>
      </w:r>
      <w:r w:rsidR="00A114A1" w:rsidRPr="00BD5C8E">
        <w:t xml:space="preserve">You </w:t>
      </w:r>
      <w:r w:rsidR="00A114A1" w:rsidRPr="00342CBA">
        <w:rPr>
          <w:b/>
        </w:rPr>
        <w:t>must</w:t>
      </w:r>
      <w:r w:rsidR="00A114A1" w:rsidRPr="00BD5C8E">
        <w:t xml:space="preserve"> choose an </w:t>
      </w:r>
      <w:r w:rsidR="00E743A3">
        <w:t>indicator</w:t>
      </w:r>
      <w:r w:rsidR="00A114A1" w:rsidRPr="00BD5C8E">
        <w:t xml:space="preserve"> from Theme 3, </w:t>
      </w:r>
      <w:r w:rsidR="00C4133A">
        <w:t>plus</w:t>
      </w:r>
      <w:r w:rsidR="00A114A1" w:rsidRPr="00BD5C8E">
        <w:t xml:space="preserve"> at least </w:t>
      </w:r>
      <w:r w:rsidR="001F5004" w:rsidRPr="00BD5C8E">
        <w:t xml:space="preserve">one additional outcome from either Theme 1 or 2. </w:t>
      </w:r>
    </w:p>
    <w:p w14:paraId="2BA0B76A" w14:textId="77777777" w:rsidR="00892122" w:rsidRDefault="00892122" w:rsidP="007B1614">
      <w:pPr>
        <w:pStyle w:val="Bodycopy"/>
        <w:rPr>
          <w:rFonts w:cstheme="minorHAnsi"/>
          <w:highlight w:val="yellow"/>
        </w:rPr>
      </w:pPr>
    </w:p>
    <w:p w14:paraId="24AF9D34" w14:textId="58388539" w:rsidR="00892122" w:rsidRPr="00342CBA" w:rsidRDefault="00892122" w:rsidP="007B1614">
      <w:pPr>
        <w:pStyle w:val="Bodycopy"/>
        <w:rPr>
          <w:rFonts w:cstheme="minorHAnsi"/>
          <w:b/>
        </w:rPr>
      </w:pPr>
      <w:r w:rsidRPr="00342CBA">
        <w:rPr>
          <w:rFonts w:cstheme="minorHAnsi"/>
          <w:b/>
        </w:rPr>
        <w:t>Theme 1</w:t>
      </w:r>
    </w:p>
    <w:tbl>
      <w:tblPr>
        <w:tblStyle w:val="TableGrid"/>
        <w:tblW w:w="0" w:type="auto"/>
        <w:tblLook w:val="04A0" w:firstRow="1" w:lastRow="0" w:firstColumn="1" w:lastColumn="0" w:noHBand="0" w:noVBand="1"/>
      </w:tblPr>
      <w:tblGrid>
        <w:gridCol w:w="3781"/>
        <w:gridCol w:w="4817"/>
        <w:gridCol w:w="1172"/>
      </w:tblGrid>
      <w:tr w:rsidR="000174FB" w14:paraId="5298EC8A" w14:textId="77777777" w:rsidTr="00342CBA">
        <w:tc>
          <w:tcPr>
            <w:tcW w:w="3781" w:type="dxa"/>
            <w:vMerge w:val="restart"/>
          </w:tcPr>
          <w:p w14:paraId="715C00BE" w14:textId="77777777" w:rsidR="000174FB" w:rsidRDefault="000174FB" w:rsidP="00A337FC">
            <w:pPr>
              <w:pStyle w:val="Bodycopy"/>
              <w:spacing w:before="240"/>
              <w:jc w:val="center"/>
              <w:rPr>
                <w:rFonts w:cstheme="minorHAnsi"/>
              </w:rPr>
            </w:pPr>
          </w:p>
          <w:p w14:paraId="3EF3C694" w14:textId="77777777" w:rsidR="000174FB" w:rsidRDefault="000174FB" w:rsidP="00A337FC">
            <w:pPr>
              <w:pStyle w:val="Bodycopy"/>
              <w:spacing w:before="240"/>
              <w:jc w:val="center"/>
              <w:rPr>
                <w:rFonts w:cstheme="minorHAnsi"/>
              </w:rPr>
            </w:pPr>
          </w:p>
          <w:p w14:paraId="4E667512" w14:textId="71958031" w:rsidR="000174FB" w:rsidRDefault="000174FB" w:rsidP="00A337FC">
            <w:pPr>
              <w:pStyle w:val="Bodycopy"/>
              <w:spacing w:before="240"/>
              <w:jc w:val="center"/>
              <w:rPr>
                <w:rFonts w:cstheme="minorHAnsi"/>
                <w:highlight w:val="yellow"/>
              </w:rPr>
            </w:pPr>
            <w:r w:rsidRPr="00F22EAE">
              <w:rPr>
                <w:rFonts w:cstheme="minorHAnsi"/>
              </w:rPr>
              <w:t>There is an increase in climate-adaptation solutions and climate change resilience within Cairngorms National Park by 2030</w:t>
            </w:r>
          </w:p>
          <w:p w14:paraId="4C4532F5" w14:textId="21AD8BA3" w:rsidR="000174FB" w:rsidRDefault="000174FB" w:rsidP="00C94350">
            <w:pPr>
              <w:pStyle w:val="Bodycopy"/>
              <w:spacing w:before="240"/>
              <w:rPr>
                <w:rFonts w:cstheme="minorHAnsi"/>
                <w:highlight w:val="yellow"/>
              </w:rPr>
            </w:pPr>
          </w:p>
        </w:tc>
        <w:tc>
          <w:tcPr>
            <w:tcW w:w="4817" w:type="dxa"/>
          </w:tcPr>
          <w:p w14:paraId="2261FB3E" w14:textId="653677FE" w:rsidR="000174FB" w:rsidRDefault="00615A2B" w:rsidP="00C94350">
            <w:pPr>
              <w:pStyle w:val="Bodycopy"/>
              <w:spacing w:before="240"/>
              <w:rPr>
                <w:rFonts w:cstheme="minorHAnsi"/>
                <w:highlight w:val="yellow"/>
              </w:rPr>
            </w:pPr>
            <w:r>
              <w:rPr>
                <w:rFonts w:cstheme="minorHAnsi"/>
              </w:rPr>
              <w:lastRenderedPageBreak/>
              <w:t xml:space="preserve">A. </w:t>
            </w:r>
            <w:r w:rsidR="000174FB" w:rsidRPr="00704FC8">
              <w:rPr>
                <w:rFonts w:cstheme="minorHAnsi"/>
              </w:rPr>
              <w:t>No of projects that support community-empowerment and resilient in response to the changing climate</w:t>
            </w:r>
          </w:p>
        </w:tc>
        <w:sdt>
          <w:sdtPr>
            <w:rPr>
              <w:rFonts w:cstheme="minorHAnsi"/>
            </w:rPr>
            <w:id w:val="-1430588813"/>
            <w14:checkbox>
              <w14:checked w14:val="0"/>
              <w14:checkedState w14:val="2612" w14:font="MS Gothic"/>
              <w14:uncheckedState w14:val="2610" w14:font="MS Gothic"/>
            </w14:checkbox>
          </w:sdtPr>
          <w:sdtEndPr/>
          <w:sdtContent>
            <w:tc>
              <w:tcPr>
                <w:tcW w:w="1172" w:type="dxa"/>
              </w:tcPr>
              <w:p w14:paraId="23F03E76" w14:textId="50075AF2" w:rsidR="000174FB" w:rsidRPr="00720B7F" w:rsidRDefault="00720B7F" w:rsidP="00C94350">
                <w:pPr>
                  <w:pStyle w:val="Bodycopy"/>
                  <w:spacing w:before="240"/>
                  <w:rPr>
                    <w:rFonts w:cstheme="minorHAnsi"/>
                  </w:rPr>
                </w:pPr>
                <w:r>
                  <w:rPr>
                    <w:rFonts w:ascii="MS Gothic" w:eastAsia="MS Gothic" w:hAnsi="MS Gothic" w:cstheme="minorHAnsi" w:hint="eastAsia"/>
                  </w:rPr>
                  <w:t>☐</w:t>
                </w:r>
              </w:p>
            </w:tc>
          </w:sdtContent>
        </w:sdt>
      </w:tr>
      <w:tr w:rsidR="000174FB" w14:paraId="41E810AD" w14:textId="77777777" w:rsidTr="00342CBA">
        <w:tc>
          <w:tcPr>
            <w:tcW w:w="3781" w:type="dxa"/>
            <w:vMerge/>
          </w:tcPr>
          <w:p w14:paraId="259EE44B" w14:textId="597BBEB8" w:rsidR="000174FB" w:rsidRDefault="000174FB" w:rsidP="00C94350">
            <w:pPr>
              <w:pStyle w:val="Bodycopy"/>
              <w:spacing w:before="240"/>
              <w:rPr>
                <w:rFonts w:cstheme="minorHAnsi"/>
                <w:highlight w:val="yellow"/>
              </w:rPr>
            </w:pPr>
          </w:p>
        </w:tc>
        <w:tc>
          <w:tcPr>
            <w:tcW w:w="4817" w:type="dxa"/>
          </w:tcPr>
          <w:p w14:paraId="4FB74266" w14:textId="78B2CE0C" w:rsidR="000174FB" w:rsidRDefault="00615A2B" w:rsidP="00C94350">
            <w:pPr>
              <w:pStyle w:val="Bodycopy"/>
              <w:spacing w:before="240"/>
              <w:rPr>
                <w:rFonts w:cstheme="minorHAnsi"/>
                <w:highlight w:val="yellow"/>
              </w:rPr>
            </w:pPr>
            <w:r>
              <w:rPr>
                <w:rFonts w:cstheme="minorHAnsi"/>
              </w:rPr>
              <w:t xml:space="preserve">B. </w:t>
            </w:r>
            <w:r w:rsidR="000174FB" w:rsidRPr="00782B97">
              <w:rPr>
                <w:rFonts w:cstheme="minorHAnsi"/>
              </w:rPr>
              <w:t>No of projects that address wild-fire risks within the *CNP</w:t>
            </w:r>
          </w:p>
        </w:tc>
        <w:sdt>
          <w:sdtPr>
            <w:rPr>
              <w:rFonts w:cstheme="minorHAnsi"/>
            </w:rPr>
            <w:id w:val="-1316404324"/>
            <w14:checkbox>
              <w14:checked w14:val="0"/>
              <w14:checkedState w14:val="2612" w14:font="MS Gothic"/>
              <w14:uncheckedState w14:val="2610" w14:font="MS Gothic"/>
            </w14:checkbox>
          </w:sdtPr>
          <w:sdtEndPr/>
          <w:sdtContent>
            <w:tc>
              <w:tcPr>
                <w:tcW w:w="1172" w:type="dxa"/>
              </w:tcPr>
              <w:p w14:paraId="447B1BD8" w14:textId="62E4FA84" w:rsidR="000174FB" w:rsidRPr="00720B7F" w:rsidRDefault="000174FB" w:rsidP="00C94350">
                <w:pPr>
                  <w:pStyle w:val="Bodycopy"/>
                  <w:spacing w:before="240"/>
                  <w:rPr>
                    <w:rFonts w:cstheme="minorHAnsi"/>
                  </w:rPr>
                </w:pPr>
                <w:r w:rsidRPr="00720B7F">
                  <w:rPr>
                    <w:rFonts w:ascii="MS Gothic" w:eastAsia="MS Gothic" w:hAnsi="MS Gothic" w:cstheme="minorHAnsi" w:hint="eastAsia"/>
                  </w:rPr>
                  <w:t>☐</w:t>
                </w:r>
              </w:p>
            </w:tc>
          </w:sdtContent>
        </w:sdt>
      </w:tr>
      <w:tr w:rsidR="000174FB" w14:paraId="742910C0" w14:textId="77777777" w:rsidTr="00342CBA">
        <w:tc>
          <w:tcPr>
            <w:tcW w:w="3781" w:type="dxa"/>
            <w:vMerge/>
          </w:tcPr>
          <w:p w14:paraId="7BC5A414" w14:textId="77777777" w:rsidR="000174FB" w:rsidRDefault="000174FB" w:rsidP="00C94350">
            <w:pPr>
              <w:pStyle w:val="Bodycopy"/>
              <w:spacing w:before="240"/>
              <w:rPr>
                <w:rFonts w:cstheme="minorHAnsi"/>
                <w:highlight w:val="yellow"/>
              </w:rPr>
            </w:pPr>
          </w:p>
        </w:tc>
        <w:tc>
          <w:tcPr>
            <w:tcW w:w="4817" w:type="dxa"/>
          </w:tcPr>
          <w:p w14:paraId="68349018" w14:textId="42D3F09A" w:rsidR="000174FB" w:rsidRDefault="00615A2B" w:rsidP="00C94350">
            <w:pPr>
              <w:pStyle w:val="Bodycopy"/>
              <w:spacing w:before="240"/>
              <w:rPr>
                <w:rFonts w:cstheme="minorHAnsi"/>
                <w:highlight w:val="yellow"/>
              </w:rPr>
            </w:pPr>
            <w:r>
              <w:rPr>
                <w:rFonts w:cstheme="minorHAnsi"/>
              </w:rPr>
              <w:t xml:space="preserve">C. </w:t>
            </w:r>
            <w:r w:rsidR="000174FB" w:rsidRPr="00125560">
              <w:rPr>
                <w:rFonts w:cstheme="minorHAnsi"/>
              </w:rPr>
              <w:t>No of projects that address flood risk or consider flood prevention in the CNP</w:t>
            </w:r>
          </w:p>
        </w:tc>
        <w:sdt>
          <w:sdtPr>
            <w:rPr>
              <w:rFonts w:cstheme="minorHAnsi"/>
            </w:rPr>
            <w:id w:val="1541927690"/>
            <w14:checkbox>
              <w14:checked w14:val="0"/>
              <w14:checkedState w14:val="2612" w14:font="MS Gothic"/>
              <w14:uncheckedState w14:val="2610" w14:font="MS Gothic"/>
            </w14:checkbox>
          </w:sdtPr>
          <w:sdtEndPr/>
          <w:sdtContent>
            <w:tc>
              <w:tcPr>
                <w:tcW w:w="1172" w:type="dxa"/>
              </w:tcPr>
              <w:p w14:paraId="4388DA3C" w14:textId="17E86F78" w:rsidR="000174FB" w:rsidRDefault="00720B7F" w:rsidP="00C94350">
                <w:pPr>
                  <w:pStyle w:val="Bodycopy"/>
                  <w:spacing w:before="240"/>
                  <w:rPr>
                    <w:rFonts w:cstheme="minorHAnsi"/>
                    <w:highlight w:val="yellow"/>
                  </w:rPr>
                </w:pPr>
                <w:r>
                  <w:rPr>
                    <w:rFonts w:ascii="MS Gothic" w:eastAsia="MS Gothic" w:hAnsi="MS Gothic" w:cstheme="minorHAnsi" w:hint="eastAsia"/>
                  </w:rPr>
                  <w:t>☐</w:t>
                </w:r>
              </w:p>
            </w:tc>
          </w:sdtContent>
        </w:sdt>
      </w:tr>
      <w:tr w:rsidR="000174FB" w14:paraId="09451D46" w14:textId="77777777" w:rsidTr="00342CBA">
        <w:tc>
          <w:tcPr>
            <w:tcW w:w="3781" w:type="dxa"/>
            <w:vMerge/>
          </w:tcPr>
          <w:p w14:paraId="2A8C17B8" w14:textId="77777777" w:rsidR="000174FB" w:rsidRDefault="000174FB" w:rsidP="00C94350">
            <w:pPr>
              <w:pStyle w:val="Bodycopy"/>
              <w:spacing w:before="240"/>
              <w:rPr>
                <w:rFonts w:cstheme="minorHAnsi"/>
                <w:highlight w:val="yellow"/>
              </w:rPr>
            </w:pPr>
          </w:p>
        </w:tc>
        <w:tc>
          <w:tcPr>
            <w:tcW w:w="4817" w:type="dxa"/>
          </w:tcPr>
          <w:p w14:paraId="5B76B94C" w14:textId="622DF666" w:rsidR="000174FB" w:rsidRDefault="00615A2B" w:rsidP="00C94350">
            <w:pPr>
              <w:pStyle w:val="Bodycopy"/>
              <w:spacing w:before="240"/>
              <w:rPr>
                <w:rFonts w:cstheme="minorHAnsi"/>
                <w:highlight w:val="yellow"/>
              </w:rPr>
            </w:pPr>
            <w:r>
              <w:rPr>
                <w:rFonts w:cstheme="minorHAnsi"/>
              </w:rPr>
              <w:t xml:space="preserve">D. </w:t>
            </w:r>
            <w:r w:rsidR="000174FB" w:rsidRPr="00A337FC">
              <w:rPr>
                <w:rFonts w:cstheme="minorHAnsi"/>
              </w:rPr>
              <w:t>No of projects that support the transition from fossil to green fuels</w:t>
            </w:r>
          </w:p>
        </w:tc>
        <w:sdt>
          <w:sdtPr>
            <w:rPr>
              <w:rFonts w:cstheme="minorHAnsi"/>
            </w:rPr>
            <w:id w:val="-1777243442"/>
            <w14:checkbox>
              <w14:checked w14:val="0"/>
              <w14:checkedState w14:val="2612" w14:font="MS Gothic"/>
              <w14:uncheckedState w14:val="2610" w14:font="MS Gothic"/>
            </w14:checkbox>
          </w:sdtPr>
          <w:sdtEndPr/>
          <w:sdtContent>
            <w:tc>
              <w:tcPr>
                <w:tcW w:w="1172" w:type="dxa"/>
              </w:tcPr>
              <w:p w14:paraId="74AF6F13" w14:textId="5B51D1BB" w:rsidR="000174FB" w:rsidRDefault="00720B7F" w:rsidP="00C94350">
                <w:pPr>
                  <w:pStyle w:val="Bodycopy"/>
                  <w:spacing w:before="240"/>
                  <w:rPr>
                    <w:rFonts w:cstheme="minorHAnsi"/>
                    <w:highlight w:val="yellow"/>
                  </w:rPr>
                </w:pPr>
                <w:r>
                  <w:rPr>
                    <w:rFonts w:ascii="MS Gothic" w:eastAsia="MS Gothic" w:hAnsi="MS Gothic" w:cstheme="minorHAnsi" w:hint="eastAsia"/>
                  </w:rPr>
                  <w:t>☐</w:t>
                </w:r>
              </w:p>
            </w:tc>
          </w:sdtContent>
        </w:sdt>
      </w:tr>
      <w:tr w:rsidR="000174FB" w14:paraId="008A185A" w14:textId="77777777" w:rsidTr="00342CBA">
        <w:tc>
          <w:tcPr>
            <w:tcW w:w="3781" w:type="dxa"/>
            <w:vMerge/>
          </w:tcPr>
          <w:p w14:paraId="08A8DD94" w14:textId="77777777" w:rsidR="000174FB" w:rsidRDefault="000174FB" w:rsidP="00C94350">
            <w:pPr>
              <w:pStyle w:val="Bodycopy"/>
              <w:spacing w:before="240"/>
              <w:rPr>
                <w:rFonts w:cstheme="minorHAnsi"/>
                <w:highlight w:val="yellow"/>
              </w:rPr>
            </w:pPr>
          </w:p>
        </w:tc>
        <w:tc>
          <w:tcPr>
            <w:tcW w:w="4817" w:type="dxa"/>
          </w:tcPr>
          <w:p w14:paraId="51492179" w14:textId="15141526" w:rsidR="000174FB" w:rsidRPr="00A337FC" w:rsidRDefault="00615A2B" w:rsidP="00C94350">
            <w:pPr>
              <w:pStyle w:val="Bodycopy"/>
              <w:spacing w:before="240"/>
              <w:rPr>
                <w:rFonts w:cstheme="minorHAnsi"/>
              </w:rPr>
            </w:pPr>
            <w:r>
              <w:rPr>
                <w:rFonts w:cstheme="minorHAnsi"/>
              </w:rPr>
              <w:t xml:space="preserve">E. </w:t>
            </w:r>
            <w:r w:rsidR="000174FB" w:rsidRPr="00B34258">
              <w:rPr>
                <w:rFonts w:cstheme="minorHAnsi"/>
              </w:rPr>
              <w:t>No of projects that enhance visitor &amp; residents experience by making infrastructure more resilient to climate impacts</w:t>
            </w:r>
          </w:p>
        </w:tc>
        <w:sdt>
          <w:sdtPr>
            <w:rPr>
              <w:rFonts w:cstheme="minorHAnsi"/>
            </w:rPr>
            <w:id w:val="-640800238"/>
            <w14:checkbox>
              <w14:checked w14:val="0"/>
              <w14:checkedState w14:val="2612" w14:font="MS Gothic"/>
              <w14:uncheckedState w14:val="2610" w14:font="MS Gothic"/>
            </w14:checkbox>
          </w:sdtPr>
          <w:sdtEndPr/>
          <w:sdtContent>
            <w:tc>
              <w:tcPr>
                <w:tcW w:w="1172" w:type="dxa"/>
              </w:tcPr>
              <w:p w14:paraId="7D960D53" w14:textId="1B9162F7" w:rsidR="000174FB" w:rsidRDefault="00720B7F" w:rsidP="00C94350">
                <w:pPr>
                  <w:pStyle w:val="Bodycopy"/>
                  <w:spacing w:before="240"/>
                  <w:rPr>
                    <w:rFonts w:cstheme="minorHAnsi"/>
                    <w:highlight w:val="yellow"/>
                  </w:rPr>
                </w:pPr>
                <w:r>
                  <w:rPr>
                    <w:rFonts w:ascii="MS Gothic" w:eastAsia="MS Gothic" w:hAnsi="MS Gothic" w:cstheme="minorHAnsi" w:hint="eastAsia"/>
                  </w:rPr>
                  <w:t>☐</w:t>
                </w:r>
              </w:p>
            </w:tc>
          </w:sdtContent>
        </w:sdt>
      </w:tr>
    </w:tbl>
    <w:p w14:paraId="3FDA257E" w14:textId="77777777" w:rsidR="00026C29" w:rsidRPr="00A70905" w:rsidRDefault="00026C29" w:rsidP="007B1614">
      <w:pPr>
        <w:pStyle w:val="Bodycopy"/>
        <w:rPr>
          <w:rFonts w:cstheme="minorHAnsi"/>
          <w:highlight w:val="yellow"/>
        </w:rPr>
      </w:pPr>
    </w:p>
    <w:p w14:paraId="2CC44BFE" w14:textId="5AEFB748" w:rsidR="00892122" w:rsidRPr="00342CBA" w:rsidRDefault="00892122" w:rsidP="00892122">
      <w:pPr>
        <w:pStyle w:val="Bodycopy"/>
        <w:rPr>
          <w:rFonts w:cstheme="minorHAnsi"/>
          <w:b/>
        </w:rPr>
      </w:pPr>
      <w:r w:rsidRPr="00342CBA">
        <w:rPr>
          <w:rFonts w:cstheme="minorHAnsi"/>
          <w:b/>
        </w:rPr>
        <w:t>Theme 2</w:t>
      </w:r>
    </w:p>
    <w:tbl>
      <w:tblPr>
        <w:tblStyle w:val="TableGrid"/>
        <w:tblW w:w="0" w:type="auto"/>
        <w:tblLook w:val="04A0" w:firstRow="1" w:lastRow="0" w:firstColumn="1" w:lastColumn="0" w:noHBand="0" w:noVBand="1"/>
      </w:tblPr>
      <w:tblGrid>
        <w:gridCol w:w="3781"/>
        <w:gridCol w:w="4817"/>
        <w:gridCol w:w="1172"/>
      </w:tblGrid>
      <w:tr w:rsidR="00720B7F" w:rsidRPr="00720B7F" w14:paraId="2B6EBC81" w14:textId="77777777" w:rsidTr="000771F2">
        <w:tc>
          <w:tcPr>
            <w:tcW w:w="3781" w:type="dxa"/>
            <w:vMerge w:val="restart"/>
          </w:tcPr>
          <w:p w14:paraId="77A78112" w14:textId="77777777" w:rsidR="00CB6EE4" w:rsidRDefault="00CB6EE4" w:rsidP="00CB6EE4">
            <w:pPr>
              <w:pStyle w:val="Bodycopy"/>
              <w:spacing w:before="240"/>
              <w:jc w:val="center"/>
              <w:rPr>
                <w:rFonts w:cstheme="minorHAnsi"/>
              </w:rPr>
            </w:pPr>
          </w:p>
          <w:p w14:paraId="21325087" w14:textId="77777777" w:rsidR="00CB6EE4" w:rsidRDefault="00CB6EE4" w:rsidP="00CB6EE4">
            <w:pPr>
              <w:pStyle w:val="Bodycopy"/>
              <w:spacing w:before="240"/>
              <w:jc w:val="center"/>
              <w:rPr>
                <w:rFonts w:cstheme="minorHAnsi"/>
              </w:rPr>
            </w:pPr>
          </w:p>
          <w:p w14:paraId="40A572D9" w14:textId="77777777" w:rsidR="00CB6EE4" w:rsidRDefault="00CB6EE4" w:rsidP="00CB6EE4">
            <w:pPr>
              <w:pStyle w:val="Bodycopy"/>
              <w:spacing w:before="240"/>
              <w:jc w:val="center"/>
              <w:rPr>
                <w:rFonts w:cstheme="minorHAnsi"/>
              </w:rPr>
            </w:pPr>
          </w:p>
          <w:p w14:paraId="2C2A7A35" w14:textId="77777777" w:rsidR="00CB6EE4" w:rsidRDefault="00CB6EE4" w:rsidP="00CB6EE4">
            <w:pPr>
              <w:pStyle w:val="Bodycopy"/>
              <w:spacing w:before="240"/>
              <w:jc w:val="center"/>
              <w:rPr>
                <w:rFonts w:cstheme="minorHAnsi"/>
              </w:rPr>
            </w:pPr>
          </w:p>
          <w:p w14:paraId="095F4533" w14:textId="2633CC1F" w:rsidR="00720B7F" w:rsidRDefault="00720B7F" w:rsidP="00CB6EE4">
            <w:pPr>
              <w:pStyle w:val="Bodycopy"/>
              <w:spacing w:before="240"/>
              <w:jc w:val="center"/>
              <w:rPr>
                <w:rFonts w:cstheme="minorHAnsi"/>
                <w:highlight w:val="yellow"/>
              </w:rPr>
            </w:pPr>
            <w:r w:rsidRPr="00D239ED">
              <w:rPr>
                <w:rFonts w:cstheme="minorHAnsi"/>
              </w:rPr>
              <w:t xml:space="preserve">Projects will deliver nature-based solutions and **green engineering to help adapt to climate change effects, contributing to improved ecosystem, health, </w:t>
            </w:r>
            <w:proofErr w:type="gramStart"/>
            <w:r w:rsidRPr="00D239ED">
              <w:rPr>
                <w:rFonts w:cstheme="minorHAnsi"/>
              </w:rPr>
              <w:t>resilience</w:t>
            </w:r>
            <w:proofErr w:type="gramEnd"/>
            <w:r w:rsidRPr="00D239ED">
              <w:rPr>
                <w:rFonts w:cstheme="minorHAnsi"/>
              </w:rPr>
              <w:t xml:space="preserve"> and species recovery in the National Park.</w:t>
            </w:r>
          </w:p>
        </w:tc>
        <w:tc>
          <w:tcPr>
            <w:tcW w:w="4817" w:type="dxa"/>
          </w:tcPr>
          <w:p w14:paraId="01A4230C" w14:textId="1824AC5F" w:rsidR="00720B7F" w:rsidRDefault="00CB6EE4" w:rsidP="00C94350">
            <w:pPr>
              <w:pStyle w:val="Bodycopy"/>
              <w:spacing w:before="240"/>
              <w:rPr>
                <w:rFonts w:cstheme="minorHAnsi"/>
                <w:highlight w:val="yellow"/>
              </w:rPr>
            </w:pPr>
            <w:r>
              <w:rPr>
                <w:rFonts w:cstheme="minorHAnsi"/>
              </w:rPr>
              <w:t xml:space="preserve">F. </w:t>
            </w:r>
            <w:r w:rsidR="00720B7F" w:rsidRPr="00665277">
              <w:rPr>
                <w:rFonts w:cstheme="minorHAnsi"/>
              </w:rPr>
              <w:t>No of projects supporting natural solutions to mitigate against flooding, including engineering works &amp;  tree planting to reinforce flood banks; investment in plant; small-scale wetland creation; and floodplain restoration.</w:t>
            </w:r>
          </w:p>
        </w:tc>
        <w:sdt>
          <w:sdtPr>
            <w:rPr>
              <w:rFonts w:cstheme="minorHAnsi"/>
            </w:rPr>
            <w:id w:val="1330869984"/>
            <w14:checkbox>
              <w14:checked w14:val="0"/>
              <w14:checkedState w14:val="2612" w14:font="MS Gothic"/>
              <w14:uncheckedState w14:val="2610" w14:font="MS Gothic"/>
            </w14:checkbox>
          </w:sdtPr>
          <w:sdtEndPr/>
          <w:sdtContent>
            <w:tc>
              <w:tcPr>
                <w:tcW w:w="1172" w:type="dxa"/>
              </w:tcPr>
              <w:p w14:paraId="10E139B0" w14:textId="77777777" w:rsidR="00720B7F" w:rsidRPr="00720B7F" w:rsidRDefault="00720B7F" w:rsidP="00C94350">
                <w:pPr>
                  <w:pStyle w:val="Bodycopy"/>
                  <w:spacing w:before="240"/>
                  <w:rPr>
                    <w:rFonts w:cstheme="minorHAnsi"/>
                  </w:rPr>
                </w:pPr>
                <w:r>
                  <w:rPr>
                    <w:rFonts w:ascii="MS Gothic" w:eastAsia="MS Gothic" w:hAnsi="MS Gothic" w:cstheme="minorHAnsi" w:hint="eastAsia"/>
                  </w:rPr>
                  <w:t>☐</w:t>
                </w:r>
              </w:p>
            </w:tc>
          </w:sdtContent>
        </w:sdt>
      </w:tr>
      <w:tr w:rsidR="00720B7F" w:rsidRPr="00720B7F" w14:paraId="761AA39B" w14:textId="77777777" w:rsidTr="000771F2">
        <w:tc>
          <w:tcPr>
            <w:tcW w:w="3781" w:type="dxa"/>
            <w:vMerge/>
          </w:tcPr>
          <w:p w14:paraId="2A972B68" w14:textId="24FBC916" w:rsidR="00720B7F" w:rsidRDefault="00720B7F" w:rsidP="000771F2">
            <w:pPr>
              <w:pStyle w:val="Bodycopy"/>
              <w:spacing w:before="240"/>
              <w:rPr>
                <w:rFonts w:cstheme="minorHAnsi"/>
                <w:highlight w:val="yellow"/>
              </w:rPr>
            </w:pPr>
          </w:p>
        </w:tc>
        <w:tc>
          <w:tcPr>
            <w:tcW w:w="4817" w:type="dxa"/>
          </w:tcPr>
          <w:p w14:paraId="52425C3E" w14:textId="0D956791" w:rsidR="00720B7F" w:rsidRDefault="00CB6EE4" w:rsidP="00C94350">
            <w:pPr>
              <w:pStyle w:val="Bodycopy"/>
              <w:spacing w:before="240"/>
              <w:rPr>
                <w:rFonts w:cstheme="minorHAnsi"/>
                <w:highlight w:val="yellow"/>
              </w:rPr>
            </w:pPr>
            <w:r>
              <w:rPr>
                <w:rFonts w:cstheme="minorHAnsi"/>
              </w:rPr>
              <w:t xml:space="preserve">G. </w:t>
            </w:r>
            <w:r w:rsidR="00720B7F" w:rsidRPr="00FB2D09">
              <w:rPr>
                <w:rFonts w:cstheme="minorHAnsi"/>
              </w:rPr>
              <w:t xml:space="preserve">No of projects that support the use of nature-based solutions to combat carbon emissions for example solar, hydro, water pumps, soil aerators, </w:t>
            </w:r>
            <w:proofErr w:type="gramStart"/>
            <w:r w:rsidR="00720B7F" w:rsidRPr="00FB2D09">
              <w:rPr>
                <w:rFonts w:cstheme="minorHAnsi"/>
              </w:rPr>
              <w:t>rain water</w:t>
            </w:r>
            <w:proofErr w:type="gramEnd"/>
            <w:r w:rsidR="00720B7F" w:rsidRPr="00FB2D09">
              <w:rPr>
                <w:rFonts w:cstheme="minorHAnsi"/>
              </w:rPr>
              <w:t xml:space="preserve"> collection and storage.</w:t>
            </w:r>
          </w:p>
        </w:tc>
        <w:sdt>
          <w:sdtPr>
            <w:rPr>
              <w:rFonts w:cstheme="minorHAnsi"/>
            </w:rPr>
            <w:id w:val="-962181134"/>
            <w14:checkbox>
              <w14:checked w14:val="0"/>
              <w14:checkedState w14:val="2612" w14:font="MS Gothic"/>
              <w14:uncheckedState w14:val="2610" w14:font="MS Gothic"/>
            </w14:checkbox>
          </w:sdtPr>
          <w:sdtEndPr/>
          <w:sdtContent>
            <w:tc>
              <w:tcPr>
                <w:tcW w:w="1172" w:type="dxa"/>
              </w:tcPr>
              <w:p w14:paraId="56D9A1A2" w14:textId="77777777" w:rsidR="00720B7F" w:rsidRPr="00720B7F" w:rsidRDefault="00720B7F" w:rsidP="00C94350">
                <w:pPr>
                  <w:pStyle w:val="Bodycopy"/>
                  <w:spacing w:before="240"/>
                  <w:rPr>
                    <w:rFonts w:cstheme="minorHAnsi"/>
                  </w:rPr>
                </w:pPr>
                <w:r w:rsidRPr="00720B7F">
                  <w:rPr>
                    <w:rFonts w:ascii="MS Gothic" w:eastAsia="MS Gothic" w:hAnsi="MS Gothic" w:cstheme="minorHAnsi" w:hint="eastAsia"/>
                  </w:rPr>
                  <w:t>☐</w:t>
                </w:r>
              </w:p>
            </w:tc>
          </w:sdtContent>
        </w:sdt>
      </w:tr>
      <w:tr w:rsidR="00720B7F" w:rsidRPr="00720B7F" w14:paraId="4756760B" w14:textId="77777777" w:rsidTr="000771F2">
        <w:tc>
          <w:tcPr>
            <w:tcW w:w="3781" w:type="dxa"/>
            <w:vMerge/>
          </w:tcPr>
          <w:p w14:paraId="22DD1D45" w14:textId="77777777" w:rsidR="00720B7F" w:rsidRDefault="00720B7F" w:rsidP="000771F2">
            <w:pPr>
              <w:pStyle w:val="Bodycopy"/>
              <w:spacing w:before="240"/>
              <w:rPr>
                <w:rFonts w:cstheme="minorHAnsi"/>
                <w:highlight w:val="yellow"/>
              </w:rPr>
            </w:pPr>
          </w:p>
        </w:tc>
        <w:tc>
          <w:tcPr>
            <w:tcW w:w="4817" w:type="dxa"/>
          </w:tcPr>
          <w:p w14:paraId="17B894E5" w14:textId="4C69CA9E" w:rsidR="00720B7F" w:rsidRPr="00FB2D09" w:rsidRDefault="00CB6EE4" w:rsidP="00C94350">
            <w:pPr>
              <w:pStyle w:val="Bodycopy"/>
              <w:spacing w:before="240"/>
              <w:rPr>
                <w:rFonts w:cstheme="minorHAnsi"/>
              </w:rPr>
            </w:pPr>
            <w:r>
              <w:rPr>
                <w:rFonts w:cstheme="minorHAnsi"/>
              </w:rPr>
              <w:t xml:space="preserve">H. </w:t>
            </w:r>
            <w:r w:rsidR="00720B7F" w:rsidRPr="008E7625">
              <w:rPr>
                <w:rFonts w:cstheme="minorHAnsi"/>
              </w:rPr>
              <w:t xml:space="preserve">No of projects that support water attenuation/ slowing the flow interventions in the upper catchments </w:t>
            </w:r>
            <w:proofErr w:type="spellStart"/>
            <w:r w:rsidR="00720B7F" w:rsidRPr="008E7625">
              <w:rPr>
                <w:rFonts w:cstheme="minorHAnsi"/>
              </w:rPr>
              <w:t>i.e</w:t>
            </w:r>
            <w:proofErr w:type="spellEnd"/>
            <w:r w:rsidR="00720B7F" w:rsidRPr="008E7625">
              <w:rPr>
                <w:rFonts w:cstheme="minorHAnsi"/>
              </w:rPr>
              <w:t xml:space="preserve">  reconnecting small burns and rivers to their floodplains,  ditch blocking, re-meandering of straightened ditches.</w:t>
            </w:r>
          </w:p>
        </w:tc>
        <w:sdt>
          <w:sdtPr>
            <w:rPr>
              <w:rFonts w:cstheme="minorHAnsi"/>
            </w:rPr>
            <w:id w:val="663133426"/>
            <w14:checkbox>
              <w14:checked w14:val="0"/>
              <w14:checkedState w14:val="2612" w14:font="MS Gothic"/>
              <w14:uncheckedState w14:val="2610" w14:font="MS Gothic"/>
            </w14:checkbox>
          </w:sdtPr>
          <w:sdtEndPr/>
          <w:sdtContent>
            <w:tc>
              <w:tcPr>
                <w:tcW w:w="1172" w:type="dxa"/>
              </w:tcPr>
              <w:p w14:paraId="1F34CAD8" w14:textId="23DC66AD" w:rsidR="00720B7F" w:rsidRPr="00720B7F" w:rsidRDefault="00720B7F" w:rsidP="00C94350">
                <w:pPr>
                  <w:pStyle w:val="Bodycopy"/>
                  <w:spacing w:before="240"/>
                  <w:rPr>
                    <w:rFonts w:cstheme="minorHAnsi"/>
                  </w:rPr>
                </w:pPr>
                <w:r>
                  <w:rPr>
                    <w:rFonts w:ascii="MS Gothic" w:eastAsia="MS Gothic" w:hAnsi="MS Gothic" w:cstheme="minorHAnsi" w:hint="eastAsia"/>
                  </w:rPr>
                  <w:t>☐</w:t>
                </w:r>
              </w:p>
            </w:tc>
          </w:sdtContent>
        </w:sdt>
      </w:tr>
      <w:tr w:rsidR="00720B7F" w14:paraId="5DBA33E9" w14:textId="77777777" w:rsidTr="000771F2">
        <w:tc>
          <w:tcPr>
            <w:tcW w:w="3781" w:type="dxa"/>
            <w:vMerge/>
          </w:tcPr>
          <w:p w14:paraId="4A5A2E30" w14:textId="77777777" w:rsidR="00720B7F" w:rsidRDefault="00720B7F" w:rsidP="000771F2">
            <w:pPr>
              <w:pStyle w:val="Bodycopy"/>
              <w:spacing w:before="240"/>
              <w:rPr>
                <w:rFonts w:cstheme="minorHAnsi"/>
                <w:highlight w:val="yellow"/>
              </w:rPr>
            </w:pPr>
          </w:p>
        </w:tc>
        <w:tc>
          <w:tcPr>
            <w:tcW w:w="4817" w:type="dxa"/>
          </w:tcPr>
          <w:p w14:paraId="00AAD237" w14:textId="3182A740" w:rsidR="00720B7F" w:rsidRPr="00FB2D09" w:rsidRDefault="00CB6EE4" w:rsidP="00C94350">
            <w:pPr>
              <w:pStyle w:val="Bodycopy"/>
              <w:spacing w:before="240"/>
              <w:rPr>
                <w:rFonts w:cstheme="minorHAnsi"/>
              </w:rPr>
            </w:pPr>
            <w:r>
              <w:rPr>
                <w:rFonts w:cstheme="minorHAnsi"/>
              </w:rPr>
              <w:t xml:space="preserve">I </w:t>
            </w:r>
            <w:r w:rsidR="00720B7F" w:rsidRPr="00720B7F">
              <w:rPr>
                <w:rFonts w:cstheme="minorHAnsi"/>
              </w:rPr>
              <w:t>No of projects that support nature friendly farming activities: purchase of equipment for example solar water pumps, soil aerators, equipment to support tree planting.</w:t>
            </w:r>
          </w:p>
        </w:tc>
        <w:sdt>
          <w:sdtPr>
            <w:rPr>
              <w:rFonts w:cstheme="minorHAnsi"/>
            </w:rPr>
            <w:id w:val="-1668166213"/>
            <w14:checkbox>
              <w14:checked w14:val="0"/>
              <w14:checkedState w14:val="2612" w14:font="MS Gothic"/>
              <w14:uncheckedState w14:val="2610" w14:font="MS Gothic"/>
            </w14:checkbox>
          </w:sdtPr>
          <w:sdtEndPr/>
          <w:sdtContent>
            <w:tc>
              <w:tcPr>
                <w:tcW w:w="1172" w:type="dxa"/>
              </w:tcPr>
              <w:p w14:paraId="344F353D" w14:textId="779BF7A7" w:rsidR="00720B7F" w:rsidRDefault="00720B7F" w:rsidP="00C94350">
                <w:pPr>
                  <w:pStyle w:val="Bodycopy"/>
                  <w:spacing w:before="240"/>
                  <w:rPr>
                    <w:rFonts w:cstheme="minorHAnsi"/>
                    <w:highlight w:val="yellow"/>
                  </w:rPr>
                </w:pPr>
                <w:r>
                  <w:rPr>
                    <w:rFonts w:ascii="MS Gothic" w:eastAsia="MS Gothic" w:hAnsi="MS Gothic" w:cstheme="minorHAnsi" w:hint="eastAsia"/>
                  </w:rPr>
                  <w:t>☐</w:t>
                </w:r>
              </w:p>
            </w:tc>
          </w:sdtContent>
        </w:sdt>
      </w:tr>
    </w:tbl>
    <w:p w14:paraId="496A29EC" w14:textId="7F163CB0" w:rsidR="00280667" w:rsidRDefault="00280667" w:rsidP="00280667">
      <w:pPr>
        <w:pStyle w:val="BodyText"/>
        <w:jc w:val="left"/>
        <w:rPr>
          <w:rFonts w:asciiTheme="minorHAnsi" w:hAnsiTheme="minorHAnsi" w:cstheme="minorHAnsi"/>
          <w:b/>
          <w:sz w:val="16"/>
          <w:szCs w:val="16"/>
        </w:rPr>
      </w:pPr>
    </w:p>
    <w:p w14:paraId="1770F04A" w14:textId="77777777" w:rsidR="00CB6EE4" w:rsidRDefault="00CB6EE4" w:rsidP="00280667">
      <w:pPr>
        <w:pStyle w:val="BodyText"/>
        <w:jc w:val="left"/>
        <w:rPr>
          <w:rFonts w:asciiTheme="minorHAnsi" w:hAnsiTheme="minorHAnsi" w:cstheme="minorHAnsi"/>
          <w:b/>
          <w:sz w:val="16"/>
          <w:szCs w:val="16"/>
        </w:rPr>
      </w:pPr>
    </w:p>
    <w:p w14:paraId="55F8D1AD" w14:textId="77777777" w:rsidR="00CB6EE4" w:rsidRDefault="00CB6EE4" w:rsidP="00280667">
      <w:pPr>
        <w:pStyle w:val="BodyText"/>
        <w:jc w:val="left"/>
        <w:rPr>
          <w:rFonts w:asciiTheme="minorHAnsi" w:hAnsiTheme="minorHAnsi" w:cstheme="minorHAnsi"/>
          <w:b/>
          <w:sz w:val="16"/>
          <w:szCs w:val="16"/>
        </w:rPr>
      </w:pPr>
    </w:p>
    <w:p w14:paraId="5C866A62" w14:textId="77777777" w:rsidR="00CB6EE4" w:rsidRDefault="00CB6EE4" w:rsidP="00280667">
      <w:pPr>
        <w:pStyle w:val="BodyText"/>
        <w:jc w:val="left"/>
        <w:rPr>
          <w:rFonts w:asciiTheme="minorHAnsi" w:hAnsiTheme="minorHAnsi" w:cstheme="minorHAnsi"/>
          <w:b/>
          <w:sz w:val="16"/>
          <w:szCs w:val="16"/>
        </w:rPr>
      </w:pPr>
    </w:p>
    <w:p w14:paraId="033CB459" w14:textId="77777777" w:rsidR="00CB6EE4" w:rsidRDefault="00CB6EE4" w:rsidP="00280667">
      <w:pPr>
        <w:pStyle w:val="BodyText"/>
        <w:jc w:val="left"/>
        <w:rPr>
          <w:rFonts w:asciiTheme="minorHAnsi" w:hAnsiTheme="minorHAnsi" w:cstheme="minorHAnsi"/>
          <w:b/>
          <w:sz w:val="16"/>
          <w:szCs w:val="16"/>
        </w:rPr>
      </w:pPr>
    </w:p>
    <w:p w14:paraId="75D84EA6" w14:textId="77777777" w:rsidR="00CB6EE4" w:rsidRPr="00BD5C8E" w:rsidRDefault="00CB6EE4" w:rsidP="00280667">
      <w:pPr>
        <w:pStyle w:val="BodyText"/>
        <w:jc w:val="left"/>
        <w:rPr>
          <w:rFonts w:asciiTheme="minorHAnsi" w:hAnsiTheme="minorHAnsi" w:cstheme="minorHAnsi"/>
          <w:b/>
          <w:sz w:val="16"/>
          <w:szCs w:val="16"/>
        </w:rPr>
      </w:pPr>
    </w:p>
    <w:p w14:paraId="70D73B6B" w14:textId="51EBE61D" w:rsidR="00892122" w:rsidRPr="00342CBA" w:rsidRDefault="00892122" w:rsidP="00892122">
      <w:pPr>
        <w:pStyle w:val="Bodycopy"/>
        <w:rPr>
          <w:rFonts w:cstheme="minorHAnsi"/>
          <w:b/>
        </w:rPr>
      </w:pPr>
      <w:r w:rsidRPr="00342CBA">
        <w:rPr>
          <w:rFonts w:cstheme="minorHAnsi"/>
          <w:b/>
        </w:rPr>
        <w:lastRenderedPageBreak/>
        <w:t>Theme 3</w:t>
      </w:r>
    </w:p>
    <w:tbl>
      <w:tblPr>
        <w:tblStyle w:val="TableGrid"/>
        <w:tblW w:w="0" w:type="auto"/>
        <w:tblLook w:val="04A0" w:firstRow="1" w:lastRow="0" w:firstColumn="1" w:lastColumn="0" w:noHBand="0" w:noVBand="1"/>
      </w:tblPr>
      <w:tblGrid>
        <w:gridCol w:w="3781"/>
        <w:gridCol w:w="4817"/>
        <w:gridCol w:w="1172"/>
      </w:tblGrid>
      <w:tr w:rsidR="00313090" w14:paraId="256F4353" w14:textId="77777777" w:rsidTr="000771F2">
        <w:tc>
          <w:tcPr>
            <w:tcW w:w="3781" w:type="dxa"/>
            <w:vMerge w:val="restart"/>
          </w:tcPr>
          <w:p w14:paraId="0ACF844A" w14:textId="4C4E9882" w:rsidR="00313090" w:rsidRDefault="00313090" w:rsidP="000771F2">
            <w:pPr>
              <w:pStyle w:val="Bodycopy"/>
              <w:spacing w:before="240"/>
              <w:rPr>
                <w:rFonts w:cstheme="minorHAnsi"/>
                <w:highlight w:val="yellow"/>
              </w:rPr>
            </w:pPr>
            <w:r w:rsidRPr="00313090">
              <w:rPr>
                <w:rFonts w:cstheme="minorHAnsi"/>
              </w:rPr>
              <w:t>Communities and Businesses in the Cairngorms National Park maximise their contribution to sustainable local employment and economic activity</w:t>
            </w:r>
            <w:r>
              <w:rPr>
                <w:rFonts w:cstheme="minorHAnsi"/>
              </w:rPr>
              <w:t>.</w:t>
            </w:r>
          </w:p>
        </w:tc>
        <w:tc>
          <w:tcPr>
            <w:tcW w:w="4817" w:type="dxa"/>
          </w:tcPr>
          <w:p w14:paraId="0C0F65B8" w14:textId="401BD681" w:rsidR="00313090" w:rsidRPr="00FD57AD" w:rsidRDefault="00FD57AD" w:rsidP="00C94350">
            <w:pPr>
              <w:pStyle w:val="Bodycopy"/>
              <w:spacing w:before="240"/>
              <w:rPr>
                <w:rFonts w:cstheme="minorHAnsi"/>
              </w:rPr>
            </w:pPr>
            <w:r w:rsidRPr="00FD57AD">
              <w:rPr>
                <w:rFonts w:cstheme="minorHAnsi"/>
              </w:rPr>
              <w:t>J. No of projects using local contractors and or boosting the local economy</w:t>
            </w:r>
          </w:p>
        </w:tc>
        <w:sdt>
          <w:sdtPr>
            <w:rPr>
              <w:rFonts w:cstheme="minorHAnsi"/>
            </w:rPr>
            <w:id w:val="-699701496"/>
            <w14:checkbox>
              <w14:checked w14:val="0"/>
              <w14:checkedState w14:val="2612" w14:font="MS Gothic"/>
              <w14:uncheckedState w14:val="2610" w14:font="MS Gothic"/>
            </w14:checkbox>
          </w:sdtPr>
          <w:sdtEndPr/>
          <w:sdtContent>
            <w:tc>
              <w:tcPr>
                <w:tcW w:w="1172" w:type="dxa"/>
              </w:tcPr>
              <w:p w14:paraId="45BE0269" w14:textId="77777777" w:rsidR="00313090" w:rsidRPr="00FD57AD" w:rsidRDefault="00313090" w:rsidP="00C94350">
                <w:pPr>
                  <w:pStyle w:val="Bodycopy"/>
                  <w:spacing w:before="240"/>
                  <w:rPr>
                    <w:rFonts w:cstheme="minorHAnsi"/>
                  </w:rPr>
                </w:pPr>
                <w:r w:rsidRPr="00FD57AD">
                  <w:rPr>
                    <w:rFonts w:ascii="MS Gothic" w:eastAsia="MS Gothic" w:hAnsi="MS Gothic" w:cstheme="minorHAnsi" w:hint="eastAsia"/>
                  </w:rPr>
                  <w:t>☐</w:t>
                </w:r>
              </w:p>
            </w:tc>
          </w:sdtContent>
        </w:sdt>
      </w:tr>
      <w:tr w:rsidR="00313090" w14:paraId="1729B942" w14:textId="77777777" w:rsidTr="000771F2">
        <w:tc>
          <w:tcPr>
            <w:tcW w:w="3781" w:type="dxa"/>
            <w:vMerge/>
          </w:tcPr>
          <w:p w14:paraId="2665480B" w14:textId="438AD671" w:rsidR="00313090" w:rsidRDefault="00313090" w:rsidP="000771F2">
            <w:pPr>
              <w:pStyle w:val="Bodycopy"/>
              <w:spacing w:before="240"/>
              <w:rPr>
                <w:rFonts w:cstheme="minorHAnsi"/>
                <w:highlight w:val="yellow"/>
              </w:rPr>
            </w:pPr>
          </w:p>
        </w:tc>
        <w:tc>
          <w:tcPr>
            <w:tcW w:w="4817" w:type="dxa"/>
          </w:tcPr>
          <w:p w14:paraId="38767E13" w14:textId="2A2BA4A7" w:rsidR="00313090" w:rsidRPr="00FD57AD" w:rsidRDefault="00FD57AD" w:rsidP="00C94350">
            <w:pPr>
              <w:pStyle w:val="Bodycopy"/>
              <w:spacing w:before="240"/>
              <w:rPr>
                <w:rFonts w:cstheme="minorHAnsi"/>
              </w:rPr>
            </w:pPr>
            <w:r w:rsidRPr="00FD57AD">
              <w:rPr>
                <w:rFonts w:cstheme="minorHAnsi"/>
              </w:rPr>
              <w:t>K. No of projects that upskill local workforce in the CNP</w:t>
            </w:r>
          </w:p>
        </w:tc>
        <w:sdt>
          <w:sdtPr>
            <w:rPr>
              <w:rFonts w:cstheme="minorHAnsi"/>
            </w:rPr>
            <w:id w:val="-467440845"/>
            <w14:checkbox>
              <w14:checked w14:val="0"/>
              <w14:checkedState w14:val="2612" w14:font="MS Gothic"/>
              <w14:uncheckedState w14:val="2610" w14:font="MS Gothic"/>
            </w14:checkbox>
          </w:sdtPr>
          <w:sdtEndPr/>
          <w:sdtContent>
            <w:tc>
              <w:tcPr>
                <w:tcW w:w="1172" w:type="dxa"/>
              </w:tcPr>
              <w:p w14:paraId="34CF7E36" w14:textId="77777777" w:rsidR="00313090" w:rsidRPr="00FD57AD" w:rsidRDefault="00313090" w:rsidP="00C94350">
                <w:pPr>
                  <w:pStyle w:val="Bodycopy"/>
                  <w:spacing w:before="240"/>
                  <w:rPr>
                    <w:rFonts w:cstheme="minorHAnsi"/>
                  </w:rPr>
                </w:pPr>
                <w:r w:rsidRPr="00FD57AD">
                  <w:rPr>
                    <w:rFonts w:ascii="MS Gothic" w:eastAsia="MS Gothic" w:hAnsi="MS Gothic" w:cstheme="minorHAnsi" w:hint="eastAsia"/>
                  </w:rPr>
                  <w:t>☐</w:t>
                </w:r>
              </w:p>
            </w:tc>
          </w:sdtContent>
        </w:sdt>
      </w:tr>
    </w:tbl>
    <w:p w14:paraId="620D031D" w14:textId="77777777" w:rsidR="00892122" w:rsidRDefault="00892122" w:rsidP="007B1614">
      <w:pPr>
        <w:pStyle w:val="Bodycopy"/>
      </w:pPr>
    </w:p>
    <w:p w14:paraId="52D5B24E" w14:textId="77777777" w:rsidR="00892122" w:rsidRDefault="00892122" w:rsidP="007B1614">
      <w:pPr>
        <w:pStyle w:val="Bodycopy"/>
      </w:pPr>
    </w:p>
    <w:p w14:paraId="24406CF1" w14:textId="283D4D92" w:rsidR="0041753C" w:rsidRPr="009B35A0" w:rsidRDefault="0041753C" w:rsidP="007B1614">
      <w:pPr>
        <w:pStyle w:val="Bodycopy"/>
        <w:rPr>
          <w:b/>
          <w:highlight w:val="yellow"/>
        </w:rPr>
      </w:pPr>
      <w:r>
        <w:rPr>
          <w:noProof/>
        </w:rPr>
        <mc:AlternateContent>
          <mc:Choice Requires="wps">
            <w:drawing>
              <wp:anchor distT="45720" distB="45720" distL="114300" distR="114300" simplePos="0" relativeHeight="251658242" behindDoc="0" locked="0" layoutInCell="1" allowOverlap="1" wp14:anchorId="229E8D11" wp14:editId="5BB7F6A8">
                <wp:simplePos x="0" y="0"/>
                <wp:positionH relativeFrom="margin">
                  <wp:posOffset>17145</wp:posOffset>
                </wp:positionH>
                <wp:positionV relativeFrom="paragraph">
                  <wp:posOffset>728980</wp:posOffset>
                </wp:positionV>
                <wp:extent cx="6172200" cy="1533525"/>
                <wp:effectExtent l="0" t="0" r="19050" b="28575"/>
                <wp:wrapSquare wrapText="bothSides"/>
                <wp:docPr id="467610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3525"/>
                        </a:xfrm>
                        <a:prstGeom prst="rect">
                          <a:avLst/>
                        </a:prstGeom>
                        <a:solidFill>
                          <a:srgbClr val="FFFFFF"/>
                        </a:solidFill>
                        <a:ln w="9525">
                          <a:solidFill>
                            <a:srgbClr val="000000"/>
                          </a:solidFill>
                          <a:miter lim="800000"/>
                          <a:headEnd/>
                          <a:tailEnd/>
                        </a:ln>
                      </wps:spPr>
                      <wps:txbx>
                        <w:txbxContent>
                          <w:p w14:paraId="57FC9663" w14:textId="61CBDE9C" w:rsidR="0041753C" w:rsidRPr="0026666E" w:rsidRDefault="0041753C" w:rsidP="0041753C">
                            <w:pPr>
                              <w:pStyle w:val="BodyText"/>
                              <w:jc w:val="left"/>
                              <w:rPr>
                                <w:rFonts w:asciiTheme="minorHAnsi" w:hAnsiTheme="minorHAnsi" w:cstheme="minorHAnsi"/>
                                <w:i/>
                                <w:iCs/>
                                <w:szCs w:val="24"/>
                                <w:highlight w:val="yellow"/>
                              </w:rPr>
                            </w:pPr>
                            <w:r w:rsidRPr="0026666E">
                              <w:rPr>
                                <w:rFonts w:asciiTheme="minorHAnsi" w:hAnsiTheme="minorHAnsi" w:cstheme="minorHAnsi"/>
                                <w:i/>
                                <w:iCs/>
                                <w:szCs w:val="24"/>
                                <w:highlight w:val="yellow"/>
                              </w:rPr>
                              <w:t>Example: Indicator B: target 8 new volunteers.  Insert explanation of how the project will meet this target.</w:t>
                            </w:r>
                          </w:p>
                          <w:p w14:paraId="102235E6" w14:textId="77777777" w:rsidR="0041753C" w:rsidRPr="00D63068" w:rsidRDefault="0041753C" w:rsidP="0041753C">
                            <w:pPr>
                              <w:pStyle w:val="BodyText"/>
                              <w:jc w:val="left"/>
                              <w:rPr>
                                <w:rFonts w:asciiTheme="minorHAnsi" w:hAnsiTheme="minorHAnsi" w:cstheme="minorHAnsi"/>
                                <w:i/>
                                <w:iCs/>
                                <w:szCs w:val="24"/>
                              </w:rPr>
                            </w:pPr>
                            <w:r w:rsidRPr="0026666E">
                              <w:rPr>
                                <w:rFonts w:asciiTheme="minorHAnsi" w:hAnsiTheme="minorHAnsi" w:cstheme="minorHAnsi"/>
                                <w:i/>
                                <w:iCs/>
                                <w:szCs w:val="24"/>
                                <w:highlight w:val="yellow"/>
                              </w:rPr>
                              <w:t>Repeat with all indicators and targets you have selected.</w:t>
                            </w:r>
                          </w:p>
                          <w:p w14:paraId="6576A89B" w14:textId="494471BB" w:rsidR="0041753C" w:rsidRDefault="00417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E8D11" id="_x0000_s1028" type="#_x0000_t202" style="position:absolute;margin-left:1.35pt;margin-top:57.4pt;width:486pt;height:12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">
                <v:textbox>
                  <w:txbxContent>
                    <w:p w14:paraId="57FC9663" w14:textId="61CBDE9C" w:rsidR="0041753C" w:rsidRPr="0026666E" w:rsidRDefault="0041753C" w:rsidP="0041753C">
                      <w:pPr>
                        <w:pStyle w:val="BodyText"/>
                        <w:jc w:val="left"/>
                        <w:rPr>
                          <w:rFonts w:asciiTheme="minorHAnsi" w:hAnsiTheme="minorHAnsi" w:cstheme="minorHAnsi"/>
                          <w:i/>
                          <w:iCs/>
                          <w:szCs w:val="24"/>
                          <w:highlight w:val="yellow"/>
                        </w:rPr>
                      </w:pPr>
                      <w:r w:rsidRPr="0026666E">
                        <w:rPr>
                          <w:rFonts w:asciiTheme="minorHAnsi" w:hAnsiTheme="minorHAnsi" w:cstheme="minorHAnsi"/>
                          <w:i/>
                          <w:iCs/>
                          <w:szCs w:val="24"/>
                          <w:highlight w:val="yellow"/>
                        </w:rPr>
                        <w:t>Example: Indicator B: target 8 new volunteers.  Insert explanation of how the project will meet this target.</w:t>
                      </w:r>
                    </w:p>
                    <w:p w14:paraId="102235E6" w14:textId="77777777" w:rsidR="0041753C" w:rsidRPr="00D63068" w:rsidRDefault="0041753C" w:rsidP="0041753C">
                      <w:pPr>
                        <w:pStyle w:val="BodyText"/>
                        <w:jc w:val="left"/>
                        <w:rPr>
                          <w:rFonts w:asciiTheme="minorHAnsi" w:hAnsiTheme="minorHAnsi" w:cstheme="minorHAnsi"/>
                          <w:i/>
                          <w:iCs/>
                          <w:szCs w:val="24"/>
                        </w:rPr>
                      </w:pPr>
                      <w:r w:rsidRPr="0026666E">
                        <w:rPr>
                          <w:rFonts w:asciiTheme="minorHAnsi" w:hAnsiTheme="minorHAnsi" w:cstheme="minorHAnsi"/>
                          <w:i/>
                          <w:iCs/>
                          <w:szCs w:val="24"/>
                          <w:highlight w:val="yellow"/>
                        </w:rPr>
                        <w:t>Repeat with all indicators and targets you have selected.</w:t>
                      </w:r>
                    </w:p>
                    <w:p w14:paraId="6576A89B" w14:textId="494471BB" w:rsidR="0041753C" w:rsidRDefault="0041753C"/>
                  </w:txbxContent>
                </v:textbox>
                <w10:wrap type="square" anchorx="margin"/>
              </v:shape>
            </w:pict>
          </mc:Fallback>
        </mc:AlternateContent>
      </w:r>
      <w:r w:rsidR="00280667" w:rsidRPr="00BD5C8E">
        <w:t xml:space="preserve">Describe how your project contributes to each of the themes, outcomes, and indicators that you have chosen to help deliver the </w:t>
      </w:r>
      <w:r w:rsidR="009B35A0" w:rsidRPr="00BD5C8E">
        <w:t>Climate Adaptation Fund</w:t>
      </w:r>
      <w:r w:rsidR="00280667" w:rsidRPr="00BD5C8E">
        <w:t>.  Please ensure you include how your project will help deliver each of the cross-cutting themes</w:t>
      </w:r>
      <w:r w:rsidR="00714C2B">
        <w:t>.</w:t>
      </w:r>
    </w:p>
    <w:p w14:paraId="3DAF9940" w14:textId="45423A2B" w:rsidR="00280667" w:rsidRPr="0026666E" w:rsidRDefault="00280667" w:rsidP="007B1614">
      <w:pPr>
        <w:pStyle w:val="Bodycopy"/>
        <w:rPr>
          <w:rFonts w:cstheme="minorHAnsi"/>
          <w:sz w:val="16"/>
          <w:szCs w:val="16"/>
          <w:highlight w:val="yellow"/>
        </w:rPr>
      </w:pPr>
    </w:p>
    <w:p w14:paraId="764FF4BE" w14:textId="77777777" w:rsidR="00280667" w:rsidRDefault="00280667" w:rsidP="00280667">
      <w:pPr>
        <w:pStyle w:val="BodyText"/>
        <w:jc w:val="left"/>
        <w:rPr>
          <w:rFonts w:asciiTheme="minorHAnsi" w:hAnsiTheme="minorHAnsi" w:cstheme="minorHAnsi"/>
          <w:b/>
          <w:szCs w:val="24"/>
        </w:rPr>
      </w:pPr>
    </w:p>
    <w:p w14:paraId="043EDC49" w14:textId="77777777" w:rsidR="00E901C4" w:rsidRDefault="00E901C4">
      <w:pPr>
        <w:spacing w:line="240" w:lineRule="auto"/>
        <w:rPr>
          <w:rStyle w:val="Heading4Char"/>
          <w:szCs w:val="22"/>
        </w:rPr>
      </w:pPr>
      <w:r>
        <w:rPr>
          <w:rStyle w:val="Heading4Char"/>
        </w:rPr>
        <w:br w:type="page"/>
      </w:r>
    </w:p>
    <w:p w14:paraId="225FEA6A" w14:textId="15CD68EC" w:rsidR="0026666E" w:rsidRDefault="00280667" w:rsidP="00280667">
      <w:pPr>
        <w:pStyle w:val="BodyText"/>
        <w:jc w:val="left"/>
        <w:rPr>
          <w:rFonts w:asciiTheme="minorHAnsi" w:hAnsiTheme="minorHAnsi" w:cstheme="minorHAnsi"/>
          <w:b/>
          <w:szCs w:val="24"/>
        </w:rPr>
      </w:pPr>
      <w:r w:rsidRPr="0026666E">
        <w:rPr>
          <w:rStyle w:val="Heading4Char"/>
        </w:rPr>
        <w:lastRenderedPageBreak/>
        <w:t>4</w:t>
      </w:r>
      <w:r w:rsidR="00416E58">
        <w:rPr>
          <w:rStyle w:val="Heading4Char"/>
        </w:rPr>
        <w:t>b</w:t>
      </w:r>
      <w:r w:rsidR="0026666E">
        <w:rPr>
          <w:rStyle w:val="Heading4Char"/>
        </w:rPr>
        <w:t>.</w:t>
      </w:r>
      <w:r w:rsidRPr="0026666E">
        <w:rPr>
          <w:rStyle w:val="Heading4Char"/>
        </w:rPr>
        <w:t xml:space="preserve"> How will your project be delivered?</w:t>
      </w:r>
      <w:r w:rsidRPr="008523D0">
        <w:rPr>
          <w:rFonts w:asciiTheme="minorHAnsi" w:hAnsiTheme="minorHAnsi" w:cstheme="minorHAnsi"/>
          <w:b/>
          <w:szCs w:val="24"/>
        </w:rPr>
        <w:t xml:space="preserve"> </w:t>
      </w:r>
    </w:p>
    <w:p w14:paraId="154CCDAF" w14:textId="0AECD53A" w:rsidR="00280667" w:rsidRPr="004F232D" w:rsidRDefault="00BD34C6" w:rsidP="00B02AD2">
      <w:pPr>
        <w:pStyle w:val="Bodycopy"/>
        <w:rPr>
          <w:rFonts w:asciiTheme="minorHAnsi" w:hAnsiTheme="minorHAnsi" w:cstheme="minorHAnsi"/>
          <w:b/>
          <w:sz w:val="16"/>
          <w:szCs w:val="16"/>
        </w:rPr>
      </w:pPr>
      <w:r>
        <w:t>Briefly d</w:t>
      </w:r>
      <w:r w:rsidR="00280667" w:rsidRPr="008523D0">
        <w:t xml:space="preserve">escribe how your project will be delivered </w:t>
      </w:r>
      <w:r w:rsidR="00280667">
        <w:t>including timescales and capacity. E</w:t>
      </w:r>
      <w:r w:rsidR="00280667" w:rsidRPr="008523D0">
        <w:t xml:space="preserve">xplain what the project risks are and how they will be managed. </w:t>
      </w:r>
      <w:r w:rsidR="00B02AD2" w:rsidRPr="00B02AD2">
        <w:t xml:space="preserve">Please outline how your proposal is value for money in terms of the benefits it will realise. How have you costed your project and describe any match funding that you have secured.  </w:t>
      </w:r>
    </w:p>
    <w:p w14:paraId="0BB23388" w14:textId="5E9204CE" w:rsidR="00280667" w:rsidRPr="004F232D" w:rsidRDefault="0041753C" w:rsidP="00280667">
      <w:pPr>
        <w:pStyle w:val="BodyText"/>
        <w:jc w:val="left"/>
        <w:rPr>
          <w:rFonts w:asciiTheme="minorHAnsi" w:hAnsiTheme="minorHAnsi" w:cstheme="minorHAnsi"/>
          <w:b/>
          <w:sz w:val="16"/>
          <w:szCs w:val="16"/>
        </w:rPr>
      </w:pPr>
      <w:r w:rsidRPr="0041753C">
        <w:rPr>
          <w:rFonts w:asciiTheme="minorHAnsi" w:hAnsiTheme="minorHAnsi" w:cstheme="minorHAnsi"/>
          <w:b/>
          <w:noProof/>
          <w:sz w:val="16"/>
          <w:szCs w:val="16"/>
        </w:rPr>
        <mc:AlternateContent>
          <mc:Choice Requires="wps">
            <w:drawing>
              <wp:anchor distT="45720" distB="45720" distL="114300" distR="114300" simplePos="0" relativeHeight="251658243" behindDoc="0" locked="0" layoutInCell="1" allowOverlap="1" wp14:anchorId="4129D064" wp14:editId="6A64A089">
                <wp:simplePos x="0" y="0"/>
                <wp:positionH relativeFrom="margin">
                  <wp:align>right</wp:align>
                </wp:positionH>
                <wp:positionV relativeFrom="paragraph">
                  <wp:posOffset>181610</wp:posOffset>
                </wp:positionV>
                <wp:extent cx="6181725" cy="6638925"/>
                <wp:effectExtent l="0" t="0" r="28575" b="28575"/>
                <wp:wrapSquare wrapText="bothSides"/>
                <wp:docPr id="1670841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638925"/>
                        </a:xfrm>
                        <a:prstGeom prst="rect">
                          <a:avLst/>
                        </a:prstGeom>
                        <a:solidFill>
                          <a:srgbClr val="FFFFFF"/>
                        </a:solidFill>
                        <a:ln w="9525">
                          <a:solidFill>
                            <a:srgbClr val="000000"/>
                          </a:solidFill>
                          <a:miter lim="800000"/>
                          <a:headEnd/>
                          <a:tailEnd/>
                        </a:ln>
                      </wps:spPr>
                      <wps:txbx>
                        <w:txbxContent>
                          <w:p w14:paraId="25AE5F0D" w14:textId="5A9C618A" w:rsidR="0041753C" w:rsidRDefault="004175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9D064" id="_x0000_s1029" type="#_x0000_t202" style="position:absolute;margin-left:435.55pt;margin-top:14.3pt;width:486.75pt;height:522.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">
                <v:textbox>
                  <w:txbxContent>
                    <w:p w14:paraId="25AE5F0D" w14:textId="5A9C618A" w:rsidR="0041753C" w:rsidRDefault="0041753C"/>
                  </w:txbxContent>
                </v:textbox>
                <w10:wrap type="square" anchorx="margin"/>
              </v:shape>
            </w:pict>
          </mc:Fallback>
        </mc:AlternateContent>
      </w:r>
    </w:p>
    <w:p w14:paraId="19FEC32E" w14:textId="45F71036" w:rsidR="00280667" w:rsidRPr="008523D0" w:rsidRDefault="00280667" w:rsidP="0026666E">
      <w:pPr>
        <w:pStyle w:val="Heading3"/>
      </w:pPr>
      <w:r w:rsidRPr="0026666E">
        <w:lastRenderedPageBreak/>
        <w:t>Part</w:t>
      </w:r>
      <w:r w:rsidRPr="008523D0">
        <w:t xml:space="preserve"> 5: Project Costs</w:t>
      </w:r>
      <w:r>
        <w:t>:</w:t>
      </w:r>
    </w:p>
    <w:p w14:paraId="5D92696A" w14:textId="77777777" w:rsidR="00280667" w:rsidRPr="008523D0" w:rsidRDefault="00280667" w:rsidP="00280667">
      <w:pPr>
        <w:pStyle w:val="BodyText"/>
        <w:jc w:val="left"/>
        <w:rPr>
          <w:rFonts w:asciiTheme="minorHAnsi" w:hAnsiTheme="minorHAnsi" w:cstheme="minorHAnsi"/>
          <w:b/>
          <w:szCs w:val="24"/>
        </w:rPr>
      </w:pPr>
    </w:p>
    <w:p w14:paraId="54E30011" w14:textId="77777777" w:rsidR="00280667" w:rsidRPr="008523D0" w:rsidRDefault="00280667" w:rsidP="0026666E">
      <w:pPr>
        <w:pStyle w:val="Heading4"/>
      </w:pPr>
      <w:r w:rsidRPr="008523D0">
        <w:t>Financial Details</w:t>
      </w:r>
      <w:r>
        <w:t>:</w:t>
      </w:r>
    </w:p>
    <w:p w14:paraId="23866FFB" w14:textId="77777777" w:rsidR="00280667" w:rsidRPr="008523D0" w:rsidRDefault="00280667" w:rsidP="007B1614">
      <w:pPr>
        <w:pStyle w:val="Bodycopy"/>
      </w:pPr>
      <w:r w:rsidRPr="008523D0">
        <w:rPr>
          <w:rFonts w:cstheme="minorHAnsi"/>
        </w:rPr>
        <w:t xml:space="preserve">Please provide a breakdown of the project costs by activity. </w:t>
      </w:r>
      <w:r w:rsidRPr="5E9CA304">
        <w:t xml:space="preserve">See </w:t>
      </w:r>
      <w:r w:rsidRPr="0FA0484E">
        <w:t xml:space="preserve">application </w:t>
      </w:r>
      <w:r w:rsidRPr="5E9CA304">
        <w:t xml:space="preserve">guidance notes </w:t>
      </w:r>
      <w:r w:rsidRPr="0FA0484E">
        <w:t xml:space="preserve">at the end of this form </w:t>
      </w:r>
      <w:r w:rsidRPr="5E9CA304">
        <w:t>on whether you should include VAT in your costs below.</w:t>
      </w:r>
    </w:p>
    <w:p w14:paraId="7782C7EC" w14:textId="77777777" w:rsidR="00280667" w:rsidRPr="008523D0" w:rsidRDefault="00280667" w:rsidP="00280667">
      <w:pPr>
        <w:pStyle w:val="BodyText"/>
        <w:jc w:val="left"/>
        <w:rPr>
          <w:rFonts w:asciiTheme="minorHAnsi" w:hAnsiTheme="minorHAnsi" w:cstheme="minorHAnsi"/>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2873"/>
        <w:gridCol w:w="3960"/>
      </w:tblGrid>
      <w:tr w:rsidR="00280667" w:rsidRPr="008523D0" w14:paraId="481BCCEB" w14:textId="77777777">
        <w:trPr>
          <w:trHeight w:val="527"/>
        </w:trPr>
        <w:tc>
          <w:tcPr>
            <w:tcW w:w="3516" w:type="dxa"/>
            <w:shd w:val="clear" w:color="auto" w:fill="auto"/>
          </w:tcPr>
          <w:p w14:paraId="6F3C9D78" w14:textId="77777777" w:rsidR="00280667" w:rsidRPr="008523D0" w:rsidRDefault="00280667" w:rsidP="007B1614">
            <w:pPr>
              <w:pStyle w:val="Bodycopy"/>
            </w:pPr>
            <w:bookmarkStart w:id="1" w:name="_Hlk130375829"/>
            <w:r w:rsidRPr="008523D0">
              <w:t>Total cost of Project</w:t>
            </w:r>
          </w:p>
        </w:tc>
        <w:tc>
          <w:tcPr>
            <w:tcW w:w="2873" w:type="dxa"/>
            <w:shd w:val="clear" w:color="auto" w:fill="auto"/>
          </w:tcPr>
          <w:p w14:paraId="037204CD" w14:textId="77777777" w:rsidR="00280667" w:rsidRPr="008523D0" w:rsidRDefault="00280667" w:rsidP="007B1614">
            <w:pPr>
              <w:pStyle w:val="Bodycopy"/>
            </w:pPr>
            <w:r w:rsidRPr="008523D0">
              <w:t>Grant Requested</w:t>
            </w:r>
          </w:p>
        </w:tc>
        <w:tc>
          <w:tcPr>
            <w:tcW w:w="3960" w:type="dxa"/>
            <w:shd w:val="clear" w:color="auto" w:fill="auto"/>
          </w:tcPr>
          <w:p w14:paraId="482ED7DB" w14:textId="77777777" w:rsidR="00280667" w:rsidRPr="008523D0" w:rsidRDefault="00280667" w:rsidP="007B1614">
            <w:pPr>
              <w:pStyle w:val="Bodycopy"/>
            </w:pPr>
            <w:r w:rsidRPr="008523D0">
              <w:t>Grant as a % of total project costs</w:t>
            </w:r>
          </w:p>
        </w:tc>
      </w:tr>
      <w:tr w:rsidR="00280667" w:rsidRPr="008523D0" w14:paraId="7C3D8325" w14:textId="77777777">
        <w:trPr>
          <w:trHeight w:val="286"/>
        </w:trPr>
        <w:tc>
          <w:tcPr>
            <w:tcW w:w="3516" w:type="dxa"/>
            <w:shd w:val="clear" w:color="auto" w:fill="auto"/>
          </w:tcPr>
          <w:p w14:paraId="6D911D79" w14:textId="77777777" w:rsidR="00280667" w:rsidRPr="008523D0" w:rsidRDefault="00280667" w:rsidP="007B1614">
            <w:pPr>
              <w:pStyle w:val="Bodycopy"/>
            </w:pPr>
            <w:r w:rsidRPr="008523D0">
              <w:t>£</w:t>
            </w:r>
          </w:p>
        </w:tc>
        <w:tc>
          <w:tcPr>
            <w:tcW w:w="2873" w:type="dxa"/>
            <w:shd w:val="clear" w:color="auto" w:fill="auto"/>
          </w:tcPr>
          <w:p w14:paraId="73249D72" w14:textId="77777777" w:rsidR="00280667" w:rsidRPr="008523D0" w:rsidRDefault="00280667" w:rsidP="007B1614">
            <w:pPr>
              <w:pStyle w:val="Bodycopy"/>
            </w:pPr>
            <w:r w:rsidRPr="008523D0">
              <w:t>£</w:t>
            </w:r>
          </w:p>
        </w:tc>
        <w:tc>
          <w:tcPr>
            <w:tcW w:w="3960" w:type="dxa"/>
            <w:shd w:val="clear" w:color="auto" w:fill="auto"/>
          </w:tcPr>
          <w:p w14:paraId="5EB90D3B" w14:textId="77777777" w:rsidR="00280667" w:rsidRPr="008523D0" w:rsidRDefault="00280667" w:rsidP="007B1614">
            <w:pPr>
              <w:pStyle w:val="Bodycopy"/>
            </w:pPr>
            <w:r w:rsidRPr="008523D0">
              <w:t xml:space="preserve">      %</w:t>
            </w:r>
          </w:p>
        </w:tc>
      </w:tr>
      <w:bookmarkEnd w:id="1"/>
    </w:tbl>
    <w:p w14:paraId="5EDD262A" w14:textId="77777777" w:rsidR="00280667" w:rsidRPr="008523D0" w:rsidRDefault="00280667" w:rsidP="007B1614">
      <w:pPr>
        <w:pStyle w:val="Bodycopy"/>
        <w:rPr>
          <w:b/>
        </w:rPr>
      </w:pPr>
    </w:p>
    <w:tbl>
      <w:tblPr>
        <w:tblStyle w:val="TableGrid"/>
        <w:tblW w:w="10349" w:type="dxa"/>
        <w:tblInd w:w="-431" w:type="dxa"/>
        <w:tblLook w:val="04A0" w:firstRow="1" w:lastRow="0" w:firstColumn="1" w:lastColumn="0" w:noHBand="0" w:noVBand="1"/>
      </w:tblPr>
      <w:tblGrid>
        <w:gridCol w:w="5529"/>
        <w:gridCol w:w="2835"/>
        <w:gridCol w:w="1985"/>
      </w:tblGrid>
      <w:tr w:rsidR="00280667" w:rsidRPr="00EB070C" w14:paraId="351E5E23" w14:textId="77777777">
        <w:tc>
          <w:tcPr>
            <w:tcW w:w="8364" w:type="dxa"/>
            <w:gridSpan w:val="2"/>
          </w:tcPr>
          <w:p w14:paraId="650DFFAF" w14:textId="4A9B8EDB" w:rsidR="00280667" w:rsidRPr="00EB070C" w:rsidRDefault="00CF4D2F" w:rsidP="007B1614">
            <w:pPr>
              <w:pStyle w:val="Bodycopy"/>
            </w:pPr>
            <w:r>
              <w:t>Capital item / capital costs description</w:t>
            </w:r>
          </w:p>
        </w:tc>
        <w:tc>
          <w:tcPr>
            <w:tcW w:w="1985" w:type="dxa"/>
          </w:tcPr>
          <w:p w14:paraId="6516C206" w14:textId="77777777" w:rsidR="00280667" w:rsidRPr="00EB070C" w:rsidRDefault="00280667" w:rsidP="007B1614">
            <w:pPr>
              <w:pStyle w:val="Bodycopy"/>
            </w:pPr>
            <w:r w:rsidRPr="00EB070C">
              <w:t>Cost</w:t>
            </w:r>
          </w:p>
        </w:tc>
      </w:tr>
      <w:tr w:rsidR="00280667" w:rsidRPr="00EB070C" w14:paraId="40E6476E" w14:textId="77777777">
        <w:tc>
          <w:tcPr>
            <w:tcW w:w="8364" w:type="dxa"/>
            <w:gridSpan w:val="2"/>
          </w:tcPr>
          <w:p w14:paraId="690E2527" w14:textId="77777777" w:rsidR="00280667" w:rsidRPr="00EB070C" w:rsidRDefault="00280667" w:rsidP="007B1614">
            <w:pPr>
              <w:pStyle w:val="Bodycopy"/>
            </w:pPr>
          </w:p>
        </w:tc>
        <w:tc>
          <w:tcPr>
            <w:tcW w:w="1985" w:type="dxa"/>
          </w:tcPr>
          <w:p w14:paraId="5EB42B19" w14:textId="77777777" w:rsidR="00280667" w:rsidRPr="00EB070C" w:rsidRDefault="00280667" w:rsidP="007B1614">
            <w:pPr>
              <w:pStyle w:val="Bodycopy"/>
            </w:pPr>
            <w:r w:rsidRPr="00EB070C">
              <w:t>£</w:t>
            </w:r>
          </w:p>
        </w:tc>
      </w:tr>
      <w:tr w:rsidR="00280667" w:rsidRPr="00EB070C" w14:paraId="48958D2F" w14:textId="77777777">
        <w:tc>
          <w:tcPr>
            <w:tcW w:w="8364" w:type="dxa"/>
            <w:gridSpan w:val="2"/>
          </w:tcPr>
          <w:p w14:paraId="5D4F2FA2" w14:textId="77777777" w:rsidR="00280667" w:rsidRPr="00EB070C" w:rsidRDefault="00280667" w:rsidP="007B1614">
            <w:pPr>
              <w:pStyle w:val="Bodycopy"/>
            </w:pPr>
          </w:p>
        </w:tc>
        <w:tc>
          <w:tcPr>
            <w:tcW w:w="1985" w:type="dxa"/>
          </w:tcPr>
          <w:p w14:paraId="41E3508A" w14:textId="77777777" w:rsidR="00280667" w:rsidRPr="00EB070C" w:rsidRDefault="00280667" w:rsidP="007B1614">
            <w:pPr>
              <w:pStyle w:val="Bodycopy"/>
            </w:pPr>
          </w:p>
        </w:tc>
      </w:tr>
      <w:tr w:rsidR="00280667" w:rsidRPr="00EB070C" w14:paraId="33219E44" w14:textId="77777777">
        <w:tc>
          <w:tcPr>
            <w:tcW w:w="8364" w:type="dxa"/>
            <w:gridSpan w:val="2"/>
          </w:tcPr>
          <w:p w14:paraId="2C560FC1" w14:textId="77777777" w:rsidR="00280667" w:rsidRPr="00EB070C" w:rsidRDefault="00280667" w:rsidP="007B1614">
            <w:pPr>
              <w:pStyle w:val="Bodycopy"/>
            </w:pPr>
          </w:p>
        </w:tc>
        <w:tc>
          <w:tcPr>
            <w:tcW w:w="1985" w:type="dxa"/>
          </w:tcPr>
          <w:p w14:paraId="7CA7241E" w14:textId="77777777" w:rsidR="00280667" w:rsidRPr="00EB070C" w:rsidRDefault="00280667" w:rsidP="007B1614">
            <w:pPr>
              <w:pStyle w:val="Bodycopy"/>
            </w:pPr>
          </w:p>
        </w:tc>
      </w:tr>
      <w:tr w:rsidR="00280667" w:rsidRPr="00EB070C" w14:paraId="729A1951" w14:textId="77777777">
        <w:tc>
          <w:tcPr>
            <w:tcW w:w="8364" w:type="dxa"/>
            <w:gridSpan w:val="2"/>
          </w:tcPr>
          <w:p w14:paraId="2BC16AD9" w14:textId="77777777" w:rsidR="00280667" w:rsidRPr="00EB070C" w:rsidRDefault="00280667" w:rsidP="007B1614">
            <w:pPr>
              <w:pStyle w:val="Bodycopy"/>
            </w:pPr>
          </w:p>
        </w:tc>
        <w:tc>
          <w:tcPr>
            <w:tcW w:w="1985" w:type="dxa"/>
          </w:tcPr>
          <w:p w14:paraId="362CDFFF" w14:textId="77777777" w:rsidR="00280667" w:rsidRPr="00EB070C" w:rsidRDefault="00280667" w:rsidP="007B1614">
            <w:pPr>
              <w:pStyle w:val="Bodycopy"/>
            </w:pPr>
          </w:p>
        </w:tc>
      </w:tr>
      <w:tr w:rsidR="00280667" w:rsidRPr="00EB070C" w14:paraId="39355CCD" w14:textId="77777777">
        <w:tc>
          <w:tcPr>
            <w:tcW w:w="8364" w:type="dxa"/>
            <w:gridSpan w:val="2"/>
          </w:tcPr>
          <w:p w14:paraId="1CCA36E8" w14:textId="77777777" w:rsidR="00280667" w:rsidRPr="00EB070C" w:rsidRDefault="00280667" w:rsidP="007B1614">
            <w:pPr>
              <w:pStyle w:val="Bodycopy"/>
            </w:pPr>
          </w:p>
        </w:tc>
        <w:tc>
          <w:tcPr>
            <w:tcW w:w="1985" w:type="dxa"/>
          </w:tcPr>
          <w:p w14:paraId="14A92D23" w14:textId="77777777" w:rsidR="00280667" w:rsidRPr="00EB070C" w:rsidRDefault="00280667" w:rsidP="007B1614">
            <w:pPr>
              <w:pStyle w:val="Bodycopy"/>
            </w:pPr>
          </w:p>
        </w:tc>
      </w:tr>
      <w:tr w:rsidR="00280667" w:rsidRPr="00EB070C" w14:paraId="63669B35" w14:textId="77777777">
        <w:tc>
          <w:tcPr>
            <w:tcW w:w="8364" w:type="dxa"/>
            <w:gridSpan w:val="2"/>
          </w:tcPr>
          <w:p w14:paraId="4F35EA15" w14:textId="77777777" w:rsidR="00280667" w:rsidRPr="00EB070C" w:rsidRDefault="00280667" w:rsidP="007B1614">
            <w:pPr>
              <w:pStyle w:val="Bodycopy"/>
            </w:pPr>
          </w:p>
        </w:tc>
        <w:tc>
          <w:tcPr>
            <w:tcW w:w="1985" w:type="dxa"/>
          </w:tcPr>
          <w:p w14:paraId="6261F7A7" w14:textId="77777777" w:rsidR="00280667" w:rsidRPr="00EB070C" w:rsidRDefault="00280667" w:rsidP="007B1614">
            <w:pPr>
              <w:pStyle w:val="Bodycopy"/>
            </w:pPr>
          </w:p>
        </w:tc>
      </w:tr>
      <w:tr w:rsidR="00280667" w:rsidRPr="00EB070C" w14:paraId="27A09468" w14:textId="77777777">
        <w:tc>
          <w:tcPr>
            <w:tcW w:w="8364" w:type="dxa"/>
            <w:gridSpan w:val="2"/>
          </w:tcPr>
          <w:p w14:paraId="725D1C6A" w14:textId="77777777" w:rsidR="00280667" w:rsidRPr="00EB070C" w:rsidRDefault="00280667" w:rsidP="007B1614">
            <w:pPr>
              <w:pStyle w:val="Bodycopy"/>
            </w:pPr>
          </w:p>
        </w:tc>
        <w:tc>
          <w:tcPr>
            <w:tcW w:w="1985" w:type="dxa"/>
          </w:tcPr>
          <w:p w14:paraId="7917F861" w14:textId="77777777" w:rsidR="00280667" w:rsidRPr="00EB070C" w:rsidRDefault="00280667" w:rsidP="007B1614">
            <w:pPr>
              <w:pStyle w:val="Bodycopy"/>
            </w:pPr>
          </w:p>
        </w:tc>
      </w:tr>
      <w:tr w:rsidR="00280667" w:rsidRPr="00EB070C" w14:paraId="26FB916B" w14:textId="77777777">
        <w:tc>
          <w:tcPr>
            <w:tcW w:w="8364" w:type="dxa"/>
            <w:gridSpan w:val="2"/>
          </w:tcPr>
          <w:p w14:paraId="566A144D" w14:textId="77777777" w:rsidR="00280667" w:rsidRPr="00EB070C" w:rsidRDefault="00280667" w:rsidP="007B1614">
            <w:pPr>
              <w:pStyle w:val="Bodycopy"/>
            </w:pPr>
          </w:p>
        </w:tc>
        <w:tc>
          <w:tcPr>
            <w:tcW w:w="1985" w:type="dxa"/>
          </w:tcPr>
          <w:p w14:paraId="3E99A27E" w14:textId="77777777" w:rsidR="00280667" w:rsidRPr="00EB070C" w:rsidRDefault="00280667" w:rsidP="007B1614">
            <w:pPr>
              <w:pStyle w:val="Bodycopy"/>
            </w:pPr>
          </w:p>
        </w:tc>
      </w:tr>
      <w:tr w:rsidR="00280667" w:rsidRPr="00EB070C" w14:paraId="19AF4450" w14:textId="77777777">
        <w:tc>
          <w:tcPr>
            <w:tcW w:w="8364" w:type="dxa"/>
            <w:gridSpan w:val="2"/>
          </w:tcPr>
          <w:p w14:paraId="1C0680F4" w14:textId="77777777" w:rsidR="00280667" w:rsidRPr="00EB070C" w:rsidRDefault="00280667" w:rsidP="007B1614">
            <w:pPr>
              <w:pStyle w:val="Bodycopy"/>
            </w:pPr>
          </w:p>
        </w:tc>
        <w:tc>
          <w:tcPr>
            <w:tcW w:w="1985" w:type="dxa"/>
          </w:tcPr>
          <w:p w14:paraId="408DC444" w14:textId="77777777" w:rsidR="00280667" w:rsidRPr="00EB070C" w:rsidRDefault="00280667" w:rsidP="007B1614">
            <w:pPr>
              <w:pStyle w:val="Bodycopy"/>
            </w:pPr>
          </w:p>
        </w:tc>
      </w:tr>
      <w:tr w:rsidR="00280667" w:rsidRPr="00EB070C" w14:paraId="4DFB2C14" w14:textId="77777777">
        <w:tc>
          <w:tcPr>
            <w:tcW w:w="8364" w:type="dxa"/>
            <w:gridSpan w:val="2"/>
          </w:tcPr>
          <w:p w14:paraId="73DC8235" w14:textId="77777777" w:rsidR="00280667" w:rsidRPr="00EB070C" w:rsidRDefault="00280667" w:rsidP="007B1614">
            <w:pPr>
              <w:pStyle w:val="Bodycopy"/>
            </w:pPr>
          </w:p>
        </w:tc>
        <w:tc>
          <w:tcPr>
            <w:tcW w:w="1985" w:type="dxa"/>
          </w:tcPr>
          <w:p w14:paraId="6D7C2097" w14:textId="77777777" w:rsidR="00280667" w:rsidRPr="00EB070C" w:rsidRDefault="00280667" w:rsidP="007B1614">
            <w:pPr>
              <w:pStyle w:val="Bodycopy"/>
            </w:pPr>
          </w:p>
        </w:tc>
      </w:tr>
      <w:tr w:rsidR="00280667" w:rsidRPr="00EB070C" w14:paraId="4D14EA02" w14:textId="77777777">
        <w:tc>
          <w:tcPr>
            <w:tcW w:w="8364" w:type="dxa"/>
            <w:gridSpan w:val="2"/>
          </w:tcPr>
          <w:p w14:paraId="37D6D268" w14:textId="77777777" w:rsidR="00280667" w:rsidRPr="00EB070C" w:rsidRDefault="00280667" w:rsidP="007B1614">
            <w:pPr>
              <w:pStyle w:val="Bodycopy"/>
            </w:pPr>
          </w:p>
        </w:tc>
        <w:tc>
          <w:tcPr>
            <w:tcW w:w="1985" w:type="dxa"/>
          </w:tcPr>
          <w:p w14:paraId="4752C323" w14:textId="77777777" w:rsidR="00280667" w:rsidRPr="00EB070C" w:rsidRDefault="00280667" w:rsidP="007B1614">
            <w:pPr>
              <w:pStyle w:val="Bodycopy"/>
            </w:pPr>
          </w:p>
        </w:tc>
      </w:tr>
      <w:tr w:rsidR="00280667" w:rsidRPr="00EB070C" w14:paraId="58B7AA5E" w14:textId="77777777">
        <w:tc>
          <w:tcPr>
            <w:tcW w:w="8364" w:type="dxa"/>
            <w:gridSpan w:val="2"/>
          </w:tcPr>
          <w:p w14:paraId="366235D4" w14:textId="77777777" w:rsidR="00280667" w:rsidRPr="00EB070C" w:rsidRDefault="00280667" w:rsidP="007B1614">
            <w:pPr>
              <w:pStyle w:val="Bodycopy"/>
            </w:pPr>
            <w:r w:rsidRPr="00EB070C">
              <w:t xml:space="preserve">Total Cost of Project </w:t>
            </w:r>
          </w:p>
        </w:tc>
        <w:tc>
          <w:tcPr>
            <w:tcW w:w="1985" w:type="dxa"/>
          </w:tcPr>
          <w:p w14:paraId="70B7DD74" w14:textId="77777777" w:rsidR="00280667" w:rsidRPr="00EB070C" w:rsidRDefault="00280667" w:rsidP="007B1614">
            <w:pPr>
              <w:pStyle w:val="Bodycopy"/>
            </w:pPr>
            <w:r w:rsidRPr="00EB070C">
              <w:t>£</w:t>
            </w:r>
          </w:p>
        </w:tc>
      </w:tr>
      <w:tr w:rsidR="00A70905" w:rsidRPr="00EB070C" w14:paraId="0F1A7E6E" w14:textId="77777777" w:rsidTr="00A70905">
        <w:tc>
          <w:tcPr>
            <w:tcW w:w="5529" w:type="dxa"/>
          </w:tcPr>
          <w:p w14:paraId="190FC279" w14:textId="6C04CA85" w:rsidR="00A70905" w:rsidRPr="00EB070C" w:rsidRDefault="00A70905" w:rsidP="007B1614">
            <w:pPr>
              <w:pStyle w:val="Bodycopy"/>
            </w:pPr>
            <w:r w:rsidRPr="00EB070C">
              <w:t xml:space="preserve">Other funding </w:t>
            </w:r>
            <w:r>
              <w:t>(match)</w:t>
            </w:r>
            <w:r w:rsidRPr="00EB070C">
              <w:t xml:space="preserve"> for your project</w:t>
            </w:r>
          </w:p>
        </w:tc>
        <w:tc>
          <w:tcPr>
            <w:tcW w:w="2835" w:type="dxa"/>
          </w:tcPr>
          <w:p w14:paraId="1AD51578" w14:textId="0C45A870" w:rsidR="00A70905" w:rsidRPr="00EB070C" w:rsidRDefault="00A70905" w:rsidP="007B1614">
            <w:pPr>
              <w:pStyle w:val="Bodycopy"/>
            </w:pPr>
            <w:r>
              <w:t>Is the funding confirmed</w:t>
            </w:r>
          </w:p>
        </w:tc>
        <w:tc>
          <w:tcPr>
            <w:tcW w:w="1985" w:type="dxa"/>
          </w:tcPr>
          <w:p w14:paraId="7BA54A26" w14:textId="77777777" w:rsidR="00A70905" w:rsidRPr="00EB070C" w:rsidRDefault="00A70905" w:rsidP="007B1614">
            <w:pPr>
              <w:pStyle w:val="Bodycopy"/>
            </w:pPr>
          </w:p>
        </w:tc>
      </w:tr>
      <w:tr w:rsidR="00A70905" w:rsidRPr="00EB070C" w14:paraId="0C9A052C" w14:textId="77777777" w:rsidTr="00A70905">
        <w:tc>
          <w:tcPr>
            <w:tcW w:w="5529" w:type="dxa"/>
          </w:tcPr>
          <w:p w14:paraId="067107B9" w14:textId="0EDA3459" w:rsidR="00A70905" w:rsidRPr="00EB070C" w:rsidRDefault="00A70905" w:rsidP="007B1614">
            <w:pPr>
              <w:pStyle w:val="Bodycopy"/>
            </w:pPr>
          </w:p>
        </w:tc>
        <w:tc>
          <w:tcPr>
            <w:tcW w:w="2835" w:type="dxa"/>
          </w:tcPr>
          <w:p w14:paraId="3365DF22" w14:textId="4D677B2F" w:rsidR="00A70905" w:rsidRPr="00EB070C" w:rsidRDefault="00A70905" w:rsidP="007B1614">
            <w:pPr>
              <w:pStyle w:val="Bodycopy"/>
            </w:pPr>
            <w:r>
              <w:t>Yes/No</w:t>
            </w:r>
          </w:p>
        </w:tc>
        <w:tc>
          <w:tcPr>
            <w:tcW w:w="1985" w:type="dxa"/>
          </w:tcPr>
          <w:p w14:paraId="662DF843" w14:textId="77777777" w:rsidR="00A70905" w:rsidRPr="00EB070C" w:rsidRDefault="00A70905" w:rsidP="007B1614">
            <w:pPr>
              <w:pStyle w:val="Bodycopy"/>
            </w:pPr>
            <w:r w:rsidRPr="00EB070C">
              <w:t>£</w:t>
            </w:r>
          </w:p>
        </w:tc>
      </w:tr>
      <w:tr w:rsidR="00A70905" w:rsidRPr="00EB070C" w14:paraId="224F9071" w14:textId="77777777" w:rsidTr="00A70905">
        <w:tc>
          <w:tcPr>
            <w:tcW w:w="5529" w:type="dxa"/>
          </w:tcPr>
          <w:p w14:paraId="0BC532DE" w14:textId="77777777" w:rsidR="00A70905" w:rsidRPr="00EB070C" w:rsidRDefault="00A70905" w:rsidP="007B1614">
            <w:pPr>
              <w:pStyle w:val="Bodycopy"/>
            </w:pPr>
          </w:p>
        </w:tc>
        <w:tc>
          <w:tcPr>
            <w:tcW w:w="2835" w:type="dxa"/>
          </w:tcPr>
          <w:p w14:paraId="6FE2B0D4" w14:textId="5F2853D9" w:rsidR="00A70905" w:rsidRPr="00EB070C" w:rsidRDefault="00A70905" w:rsidP="007B1614">
            <w:pPr>
              <w:pStyle w:val="Bodycopy"/>
            </w:pPr>
            <w:r>
              <w:t>Yes/No</w:t>
            </w:r>
          </w:p>
        </w:tc>
        <w:tc>
          <w:tcPr>
            <w:tcW w:w="1985" w:type="dxa"/>
          </w:tcPr>
          <w:p w14:paraId="66A6A688" w14:textId="77777777" w:rsidR="00A70905" w:rsidRPr="00EB070C" w:rsidRDefault="00A70905" w:rsidP="007B1614">
            <w:pPr>
              <w:pStyle w:val="Bodycopy"/>
            </w:pPr>
            <w:r w:rsidRPr="00EB070C">
              <w:t>£</w:t>
            </w:r>
          </w:p>
        </w:tc>
      </w:tr>
      <w:tr w:rsidR="00A70905" w:rsidRPr="00EB070C" w14:paraId="77F35F6B" w14:textId="77777777" w:rsidTr="00A70905">
        <w:tc>
          <w:tcPr>
            <w:tcW w:w="5529" w:type="dxa"/>
          </w:tcPr>
          <w:p w14:paraId="6164FB24" w14:textId="77777777" w:rsidR="00A70905" w:rsidRPr="00EB070C" w:rsidRDefault="00A70905" w:rsidP="007B1614">
            <w:pPr>
              <w:pStyle w:val="Bodycopy"/>
            </w:pPr>
          </w:p>
        </w:tc>
        <w:tc>
          <w:tcPr>
            <w:tcW w:w="2835" w:type="dxa"/>
          </w:tcPr>
          <w:p w14:paraId="747F354B" w14:textId="29258BBE" w:rsidR="00A70905" w:rsidRPr="00EB070C" w:rsidRDefault="00A70905" w:rsidP="007B1614">
            <w:pPr>
              <w:pStyle w:val="Bodycopy"/>
            </w:pPr>
            <w:r>
              <w:t>Yes/No</w:t>
            </w:r>
          </w:p>
        </w:tc>
        <w:tc>
          <w:tcPr>
            <w:tcW w:w="1985" w:type="dxa"/>
          </w:tcPr>
          <w:p w14:paraId="4F2C778E" w14:textId="77777777" w:rsidR="00A70905" w:rsidRPr="00EB070C" w:rsidRDefault="00A70905" w:rsidP="007B1614">
            <w:pPr>
              <w:pStyle w:val="Bodycopy"/>
            </w:pPr>
            <w:r w:rsidRPr="00EB070C">
              <w:t>£</w:t>
            </w:r>
          </w:p>
        </w:tc>
      </w:tr>
      <w:tr w:rsidR="00280667" w:rsidRPr="00EB070C" w14:paraId="1BEC7995" w14:textId="77777777">
        <w:tc>
          <w:tcPr>
            <w:tcW w:w="8364" w:type="dxa"/>
            <w:gridSpan w:val="2"/>
          </w:tcPr>
          <w:p w14:paraId="4EA08E19" w14:textId="257650A7" w:rsidR="00280667" w:rsidRPr="00EB070C" w:rsidRDefault="0026666E" w:rsidP="007B1614">
            <w:pPr>
              <w:pStyle w:val="Bodycopy"/>
            </w:pPr>
            <w:r>
              <w:t>Climate Adaptation Fund</w:t>
            </w:r>
            <w:r w:rsidR="00280667" w:rsidRPr="00EB070C">
              <w:t xml:space="preserve"> Grant requested</w:t>
            </w:r>
          </w:p>
        </w:tc>
        <w:tc>
          <w:tcPr>
            <w:tcW w:w="1985" w:type="dxa"/>
          </w:tcPr>
          <w:p w14:paraId="0078233D" w14:textId="77777777" w:rsidR="00280667" w:rsidRPr="00EB070C" w:rsidRDefault="00280667" w:rsidP="007B1614">
            <w:pPr>
              <w:pStyle w:val="Bodycopy"/>
            </w:pPr>
            <w:r w:rsidRPr="00EB070C">
              <w:t>£</w:t>
            </w:r>
          </w:p>
        </w:tc>
      </w:tr>
      <w:tr w:rsidR="00280667" w:rsidRPr="00EB070C" w14:paraId="48898FEB" w14:textId="77777777">
        <w:tc>
          <w:tcPr>
            <w:tcW w:w="8364" w:type="dxa"/>
            <w:gridSpan w:val="2"/>
          </w:tcPr>
          <w:p w14:paraId="5A01193A" w14:textId="77777777" w:rsidR="00280667" w:rsidRPr="00EB070C" w:rsidRDefault="00280667" w:rsidP="007B1614">
            <w:pPr>
              <w:pStyle w:val="Bodycopy"/>
            </w:pPr>
            <w:r w:rsidRPr="00EB070C">
              <w:t>Total value of funding package (should equal total cost of project)</w:t>
            </w:r>
          </w:p>
        </w:tc>
        <w:tc>
          <w:tcPr>
            <w:tcW w:w="1985" w:type="dxa"/>
          </w:tcPr>
          <w:p w14:paraId="7731B214" w14:textId="77777777" w:rsidR="00280667" w:rsidRPr="00EB070C" w:rsidRDefault="00280667" w:rsidP="007B1614">
            <w:pPr>
              <w:pStyle w:val="Bodycopy"/>
            </w:pPr>
            <w:r w:rsidRPr="00EB070C">
              <w:t>£</w:t>
            </w:r>
          </w:p>
        </w:tc>
      </w:tr>
    </w:tbl>
    <w:p w14:paraId="7DC1FFFA" w14:textId="77777777" w:rsidR="0026666E" w:rsidRDefault="0026666E" w:rsidP="0026666E">
      <w:pPr>
        <w:pStyle w:val="Heading3"/>
        <w:spacing w:after="240"/>
      </w:pPr>
    </w:p>
    <w:p w14:paraId="3139AE95" w14:textId="0BEFCB9E" w:rsidR="0026666E" w:rsidRDefault="0026666E">
      <w:pPr>
        <w:spacing w:line="240" w:lineRule="auto"/>
        <w:rPr>
          <w:rFonts w:ascii="Literata Medium" w:eastAsiaTheme="majorEastAsia" w:hAnsi="Literata Medium" w:cstheme="majorBidi"/>
          <w:sz w:val="28"/>
          <w:szCs w:val="28"/>
        </w:rPr>
      </w:pPr>
      <w:r>
        <w:br w:type="page"/>
      </w:r>
    </w:p>
    <w:p w14:paraId="50CAE71E" w14:textId="0BEFCB9E" w:rsidR="00280667" w:rsidRPr="00072C9F" w:rsidRDefault="00280667" w:rsidP="00072C9F">
      <w:pPr>
        <w:pStyle w:val="Heading3"/>
        <w:spacing w:after="240"/>
      </w:pPr>
      <w:r w:rsidRPr="008523D0">
        <w:lastRenderedPageBreak/>
        <w:t>Part 6: Declaration and signature</w:t>
      </w:r>
    </w:p>
    <w:p w14:paraId="1940B13F" w14:textId="5E043F02" w:rsidR="00280667" w:rsidRPr="00710AE6" w:rsidRDefault="00280667" w:rsidP="00186DE2">
      <w:pPr>
        <w:pStyle w:val="Bodycopy"/>
      </w:pPr>
      <w:bookmarkStart w:id="2" w:name="_Hlk104464063"/>
      <w:r w:rsidRPr="578B87B2">
        <w:t>I confirm that I have read and understood the guidance and</w:t>
      </w:r>
      <w:r>
        <w:t xml:space="preserve"> </w:t>
      </w:r>
      <w:r w:rsidR="00CC02F4">
        <w:t xml:space="preserve">agree to the </w:t>
      </w:r>
      <w:r w:rsidR="00CD6294">
        <w:t xml:space="preserve">grant terms and </w:t>
      </w:r>
      <w:r w:rsidR="00F31E8D">
        <w:t>conditions</w:t>
      </w:r>
      <w:r w:rsidRPr="578B87B2">
        <w:t xml:space="preserve"> relating to the </w:t>
      </w:r>
      <w:r w:rsidR="34690C0D" w:rsidRPr="578B87B2">
        <w:t>Climate</w:t>
      </w:r>
      <w:r w:rsidR="00710AE6" w:rsidRPr="578B87B2">
        <w:t xml:space="preserve"> Adaptation Fund</w:t>
      </w:r>
      <w:r w:rsidR="003449EB">
        <w:t>,</w:t>
      </w:r>
      <w:r w:rsidRPr="578B87B2">
        <w:t xml:space="preserve"> and that the information provided in this application form is accurate and complete. I understand that supporting information may be requested at any stage of the funded period. </w:t>
      </w:r>
      <w:bookmarkStart w:id="3" w:name="_Hlk104457971"/>
      <w:r w:rsidRPr="578B87B2">
        <w:t>I confirm that the application has been authorised by the governing body of my organisation (the board or committee that runs my organisation)</w:t>
      </w:r>
      <w:r w:rsidR="009E0B69">
        <w:t xml:space="preserve">.  </w:t>
      </w:r>
    </w:p>
    <w:p w14:paraId="61DC88BD" w14:textId="77777777" w:rsidR="00280667" w:rsidRPr="008523D0" w:rsidRDefault="00280667" w:rsidP="00186DE2">
      <w:pPr>
        <w:pStyle w:val="Bodycopy"/>
        <w:rPr>
          <w:rFonts w:cstheme="minorHAnsi"/>
        </w:rPr>
      </w:pPr>
    </w:p>
    <w:p w14:paraId="6476A61B" w14:textId="77777777" w:rsidR="00280667" w:rsidRPr="008523D0" w:rsidRDefault="00280667" w:rsidP="00186DE2">
      <w:pPr>
        <w:pStyle w:val="Bodycopy"/>
        <w:rPr>
          <w:rFonts w:cstheme="minorHAnsi"/>
        </w:rPr>
      </w:pPr>
      <w:r w:rsidRPr="008523D0">
        <w:rPr>
          <w:rFonts w:cstheme="minorHAnsi"/>
        </w:rPr>
        <w:t>By signing this application, you agree to the above.</w:t>
      </w:r>
    </w:p>
    <w:bookmarkEnd w:id="2"/>
    <w:bookmarkEnd w:id="3"/>
    <w:p w14:paraId="36CF45C8" w14:textId="77777777" w:rsidR="00280667" w:rsidRPr="008523D0" w:rsidRDefault="00280667" w:rsidP="00186DE2">
      <w:pPr>
        <w:pStyle w:val="Bodycopy"/>
        <w:rPr>
          <w:rFonts w:cstheme="minorHAnsi"/>
          <w:b/>
        </w:rPr>
      </w:pPr>
    </w:p>
    <w:p w14:paraId="48B4D9AE" w14:textId="77777777" w:rsidR="00280667" w:rsidRPr="008523D0" w:rsidRDefault="00280667" w:rsidP="00186DE2">
      <w:pPr>
        <w:pStyle w:val="Bodycopy"/>
        <w:rPr>
          <w:rFonts w:cstheme="minorHAnsi"/>
          <w:b/>
          <w:u w:val="single"/>
        </w:rPr>
      </w:pPr>
      <w:r w:rsidRPr="008523D0">
        <w:rPr>
          <w:rFonts w:cstheme="minorHAnsi"/>
          <w:b/>
        </w:rPr>
        <w:t xml:space="preserve">Signed on behalf of the applicant:  </w:t>
      </w:r>
      <w:r w:rsidRPr="008523D0">
        <w:rPr>
          <w:rFonts w:cstheme="minorHAnsi"/>
          <w:b/>
          <w:u w:val="single"/>
        </w:rPr>
        <w:tab/>
      </w:r>
      <w:r w:rsidRPr="008523D0">
        <w:rPr>
          <w:rFonts w:cstheme="minorHAnsi"/>
          <w:b/>
          <w:u w:val="single"/>
        </w:rPr>
        <w:tab/>
      </w:r>
      <w:r w:rsidRPr="008523D0">
        <w:rPr>
          <w:rFonts w:cstheme="minorHAnsi"/>
          <w:b/>
          <w:u w:val="single"/>
        </w:rPr>
        <w:tab/>
      </w:r>
      <w:r w:rsidRPr="008523D0">
        <w:rPr>
          <w:rFonts w:cstheme="minorHAnsi"/>
          <w:b/>
          <w:u w:val="single"/>
        </w:rPr>
        <w:tab/>
      </w:r>
      <w:r w:rsidRPr="008523D0">
        <w:rPr>
          <w:rFonts w:cstheme="minorHAnsi"/>
          <w:b/>
          <w:u w:val="single"/>
        </w:rPr>
        <w:tab/>
      </w:r>
      <w:r w:rsidRPr="008523D0">
        <w:rPr>
          <w:rFonts w:cstheme="minorHAnsi"/>
          <w:b/>
          <w:u w:val="single"/>
        </w:rPr>
        <w:tab/>
      </w:r>
      <w:r w:rsidRPr="008523D0">
        <w:rPr>
          <w:rFonts w:cstheme="minorHAnsi"/>
          <w:b/>
          <w:u w:val="single"/>
        </w:rPr>
        <w:tab/>
      </w:r>
      <w:r w:rsidRPr="008523D0">
        <w:rPr>
          <w:rFonts w:cstheme="minorHAnsi"/>
          <w:u w:val="single"/>
        </w:rPr>
        <w:t>________</w:t>
      </w:r>
    </w:p>
    <w:p w14:paraId="5D0FC1C0" w14:textId="77777777" w:rsidR="00280667" w:rsidRPr="008523D0" w:rsidRDefault="00280667" w:rsidP="00186DE2">
      <w:pPr>
        <w:pStyle w:val="Bodycopy"/>
        <w:rPr>
          <w:rFonts w:cstheme="minorHAnsi"/>
          <w:b/>
        </w:rPr>
      </w:pPr>
    </w:p>
    <w:p w14:paraId="4088BEE9" w14:textId="6E9C400E" w:rsidR="00280667" w:rsidRPr="008523D0" w:rsidRDefault="00F35927" w:rsidP="00186DE2">
      <w:pPr>
        <w:pStyle w:val="Bodycopy"/>
        <w:rPr>
          <w:rFonts w:cstheme="minorHAnsi"/>
          <w:u w:val="single"/>
        </w:rPr>
      </w:pPr>
      <w:r w:rsidRPr="008523D0">
        <w:rPr>
          <w:rFonts w:cstheme="minorHAnsi"/>
          <w:b/>
        </w:rPr>
        <w:t>Position</w:t>
      </w:r>
      <w:r w:rsidR="00280667" w:rsidRPr="008523D0">
        <w:rPr>
          <w:rFonts w:cstheme="minorHAnsi"/>
          <w:b/>
        </w:rPr>
        <w:t>:</w:t>
      </w:r>
      <w:r w:rsidR="00280667" w:rsidRPr="008523D0">
        <w:rPr>
          <w:rFonts w:cstheme="minorHAnsi"/>
          <w:b/>
        </w:rPr>
        <w:tab/>
      </w:r>
      <w:r w:rsidR="00280667" w:rsidRPr="008523D0">
        <w:rPr>
          <w:rFonts w:cstheme="minorHAnsi"/>
          <w:b/>
        </w:rPr>
        <w:tab/>
      </w:r>
      <w:r w:rsidR="00280667" w:rsidRPr="008523D0">
        <w:rPr>
          <w:rFonts w:cstheme="minorHAnsi"/>
          <w:b/>
        </w:rPr>
        <w:tab/>
        <w:t xml:space="preserve">          </w:t>
      </w:r>
      <w:r w:rsidR="00280667" w:rsidRPr="008523D0">
        <w:rPr>
          <w:rFonts w:cstheme="minorHAnsi"/>
          <w:b/>
          <w:u w:val="single"/>
        </w:rPr>
        <w:tab/>
      </w:r>
      <w:r w:rsidR="00280667" w:rsidRPr="008523D0">
        <w:rPr>
          <w:rFonts w:cstheme="minorHAnsi"/>
          <w:b/>
          <w:u w:val="single"/>
        </w:rPr>
        <w:tab/>
      </w:r>
      <w:r w:rsidR="00280667" w:rsidRPr="008523D0">
        <w:rPr>
          <w:rFonts w:cstheme="minorHAnsi"/>
          <w:b/>
          <w:u w:val="single"/>
        </w:rPr>
        <w:tab/>
      </w:r>
      <w:r w:rsidR="00280667" w:rsidRPr="008523D0">
        <w:rPr>
          <w:rFonts w:cstheme="minorHAnsi"/>
          <w:b/>
          <w:u w:val="single"/>
        </w:rPr>
        <w:tab/>
      </w:r>
      <w:r w:rsidR="00280667" w:rsidRPr="008523D0">
        <w:rPr>
          <w:rFonts w:cstheme="minorHAnsi"/>
          <w:b/>
          <w:u w:val="single"/>
        </w:rPr>
        <w:tab/>
      </w:r>
      <w:r w:rsidR="00280667" w:rsidRPr="008523D0">
        <w:rPr>
          <w:rFonts w:cstheme="minorHAnsi"/>
          <w:b/>
          <w:u w:val="single"/>
        </w:rPr>
        <w:tab/>
      </w:r>
      <w:r w:rsidR="00280667" w:rsidRPr="008523D0">
        <w:rPr>
          <w:rFonts w:cstheme="minorHAnsi"/>
          <w:b/>
          <w:u w:val="single"/>
        </w:rPr>
        <w:tab/>
      </w:r>
      <w:r w:rsidR="00280667" w:rsidRPr="008523D0">
        <w:rPr>
          <w:rFonts w:cstheme="minorHAnsi"/>
          <w:u w:val="single"/>
        </w:rPr>
        <w:t>________</w:t>
      </w:r>
    </w:p>
    <w:p w14:paraId="5910DA84" w14:textId="77777777" w:rsidR="00280667" w:rsidRPr="008523D0" w:rsidRDefault="00280667" w:rsidP="00186DE2">
      <w:pPr>
        <w:pStyle w:val="Bodycopy"/>
        <w:rPr>
          <w:rFonts w:cstheme="minorHAnsi"/>
          <w:b/>
          <w:u w:val="single"/>
        </w:rPr>
      </w:pPr>
    </w:p>
    <w:p w14:paraId="769BED0A" w14:textId="77777777" w:rsidR="00280667" w:rsidRPr="008523D0" w:rsidRDefault="00280667" w:rsidP="00186DE2">
      <w:pPr>
        <w:pStyle w:val="Bodycopy"/>
        <w:rPr>
          <w:rFonts w:cstheme="minorHAnsi"/>
          <w:u w:val="single"/>
        </w:rPr>
      </w:pPr>
      <w:r w:rsidRPr="008523D0">
        <w:rPr>
          <w:rFonts w:cstheme="minorHAnsi"/>
          <w:b/>
        </w:rPr>
        <w:t>Date:</w:t>
      </w:r>
      <w:r w:rsidRPr="008523D0">
        <w:rPr>
          <w:rFonts w:cstheme="minorHAnsi"/>
          <w:b/>
        </w:rPr>
        <w:tab/>
      </w:r>
      <w:r w:rsidRPr="008523D0">
        <w:rPr>
          <w:rFonts w:cstheme="minorHAnsi"/>
          <w:b/>
        </w:rPr>
        <w:tab/>
      </w:r>
      <w:r w:rsidRPr="008523D0">
        <w:rPr>
          <w:rFonts w:cstheme="minorHAnsi"/>
          <w:b/>
        </w:rPr>
        <w:tab/>
      </w:r>
      <w:r w:rsidRPr="008523D0">
        <w:rPr>
          <w:rFonts w:cstheme="minorHAnsi"/>
          <w:b/>
        </w:rPr>
        <w:tab/>
        <w:t xml:space="preserve">          </w:t>
      </w:r>
      <w:r w:rsidRPr="008523D0">
        <w:rPr>
          <w:rFonts w:cstheme="minorHAnsi"/>
          <w:b/>
          <w:u w:val="single"/>
        </w:rPr>
        <w:tab/>
      </w:r>
      <w:r w:rsidRPr="008523D0">
        <w:rPr>
          <w:rFonts w:cstheme="minorHAnsi"/>
          <w:b/>
          <w:u w:val="single"/>
        </w:rPr>
        <w:tab/>
      </w:r>
      <w:r w:rsidRPr="008523D0">
        <w:rPr>
          <w:rFonts w:cstheme="minorHAnsi"/>
          <w:b/>
          <w:u w:val="single"/>
        </w:rPr>
        <w:tab/>
      </w:r>
      <w:r w:rsidRPr="008523D0">
        <w:rPr>
          <w:rFonts w:cstheme="minorHAnsi"/>
          <w:b/>
          <w:u w:val="single"/>
        </w:rPr>
        <w:tab/>
      </w:r>
      <w:r w:rsidRPr="008523D0">
        <w:rPr>
          <w:rFonts w:cstheme="minorHAnsi"/>
          <w:b/>
          <w:u w:val="single"/>
        </w:rPr>
        <w:tab/>
      </w:r>
      <w:r w:rsidRPr="008523D0">
        <w:rPr>
          <w:rFonts w:cstheme="minorHAnsi"/>
          <w:b/>
          <w:u w:val="single"/>
        </w:rPr>
        <w:tab/>
      </w:r>
      <w:r w:rsidRPr="008523D0">
        <w:rPr>
          <w:rFonts w:cstheme="minorHAnsi"/>
          <w:b/>
          <w:u w:val="single"/>
        </w:rPr>
        <w:tab/>
      </w:r>
      <w:r w:rsidRPr="008523D0">
        <w:rPr>
          <w:rFonts w:cstheme="minorHAnsi"/>
          <w:u w:val="single"/>
        </w:rPr>
        <w:t>________</w:t>
      </w:r>
    </w:p>
    <w:p w14:paraId="56E198D6" w14:textId="77777777" w:rsidR="00280667" w:rsidRPr="008523D0" w:rsidRDefault="00280667" w:rsidP="00186DE2">
      <w:pPr>
        <w:pStyle w:val="Bodycopy"/>
        <w:rPr>
          <w:rFonts w:cstheme="minorHAnsi"/>
          <w:b/>
        </w:rPr>
      </w:pPr>
    </w:p>
    <w:p w14:paraId="27B11B7E" w14:textId="77777777" w:rsidR="00280667" w:rsidRPr="008523D0" w:rsidRDefault="00280667" w:rsidP="00186DE2">
      <w:pPr>
        <w:pStyle w:val="Bodycopy"/>
        <w:rPr>
          <w:rFonts w:asciiTheme="minorHAnsi" w:hAnsiTheme="minorHAnsi" w:cstheme="minorHAnsi"/>
          <w:b/>
          <w:bCs/>
        </w:rPr>
      </w:pPr>
      <w:r w:rsidRPr="008523D0">
        <w:rPr>
          <w:rFonts w:cstheme="minorHAnsi"/>
          <w:b/>
        </w:rPr>
        <w:t xml:space="preserve">[electronic signature acceptable] </w:t>
      </w:r>
    </w:p>
    <w:p w14:paraId="50786AC4" w14:textId="77777777" w:rsidR="00280667" w:rsidRDefault="00280667" w:rsidP="00186DE2">
      <w:pPr>
        <w:pStyle w:val="Bodycopy"/>
        <w:rPr>
          <w:rFonts w:cstheme="minorHAnsi"/>
        </w:rPr>
      </w:pPr>
    </w:p>
    <w:p w14:paraId="36A4D1AC" w14:textId="77777777" w:rsidR="00280667" w:rsidRPr="008523D0" w:rsidRDefault="00280667" w:rsidP="00280667">
      <w:pPr>
        <w:pStyle w:val="FRBodyText"/>
        <w:rPr>
          <w:rFonts w:asciiTheme="minorHAnsi" w:hAnsiTheme="minorHAnsi" w:cstheme="minorHAnsi"/>
          <w:sz w:val="24"/>
          <w:szCs w:val="24"/>
        </w:rPr>
      </w:pPr>
    </w:p>
    <w:p w14:paraId="6C0C7F9C" w14:textId="77777777" w:rsidR="00280667" w:rsidRDefault="00280667" w:rsidP="00280667">
      <w:pPr>
        <w:rPr>
          <w:rFonts w:cstheme="minorHAnsi"/>
          <w:color w:val="FF0000"/>
        </w:rPr>
      </w:pPr>
      <w:r w:rsidRPr="008523D0">
        <w:rPr>
          <w:rFonts w:cstheme="minorHAnsi"/>
        </w:rPr>
        <w:t>Please return this application form by email:</w:t>
      </w:r>
      <w:r>
        <w:t xml:space="preserve"> </w:t>
      </w:r>
      <w:hyperlink r:id="rId11" w:history="1">
        <w:r w:rsidRPr="0051793A">
          <w:rPr>
            <w:rStyle w:val="Hyperlink"/>
            <w:rFonts w:cstheme="minorHAnsi"/>
            <w:bCs/>
          </w:rPr>
          <w:t>communitygrants@cairngorms.co.uk</w:t>
        </w:r>
      </w:hyperlink>
    </w:p>
    <w:p w14:paraId="3688727E" w14:textId="77777777" w:rsidR="00280667" w:rsidRDefault="00280667" w:rsidP="00280667">
      <w:pPr>
        <w:rPr>
          <w:rFonts w:cstheme="minorHAnsi"/>
          <w:color w:val="FF0000"/>
        </w:rPr>
      </w:pPr>
    </w:p>
    <w:p w14:paraId="2B460832" w14:textId="77777777" w:rsidR="00280667" w:rsidRDefault="00280667" w:rsidP="00280667">
      <w:pPr>
        <w:rPr>
          <w:rFonts w:cstheme="minorHAnsi"/>
          <w:color w:val="FF0000"/>
        </w:rPr>
      </w:pPr>
    </w:p>
    <w:sectPr w:rsidR="00280667" w:rsidSect="00495224">
      <w:headerReference w:type="default" r:id="rId12"/>
      <w:pgSz w:w="11906" w:h="16838"/>
      <w:pgMar w:top="1529" w:right="1133" w:bottom="1418"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F7910" w14:textId="77777777" w:rsidR="00495224" w:rsidRDefault="00495224" w:rsidP="00491FA5">
      <w:r>
        <w:separator/>
      </w:r>
    </w:p>
  </w:endnote>
  <w:endnote w:type="continuationSeparator" w:id="0">
    <w:p w14:paraId="6C54B816" w14:textId="77777777" w:rsidR="00495224" w:rsidRDefault="00495224" w:rsidP="00491FA5">
      <w:r>
        <w:continuationSeparator/>
      </w:r>
    </w:p>
  </w:endnote>
  <w:endnote w:type="continuationNotice" w:id="1">
    <w:p w14:paraId="3B70FD42" w14:textId="77777777" w:rsidR="00495224" w:rsidRDefault="004952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iterata Medium">
    <w:altName w:val="Calibri"/>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iterata Light">
    <w:panose1 w:val="00000000000000000000"/>
    <w:charset w:val="00"/>
    <w:family w:val="auto"/>
    <w:pitch w:val="variable"/>
    <w:sig w:usb0="E00002FF" w:usb1="5000207B" w:usb2="00000000" w:usb3="00000000" w:csb0="0000019F" w:csb1="00000000"/>
  </w:font>
  <w:font w:name="Mulish SemiBold">
    <w:panose1 w:val="00000000000000000000"/>
    <w:charset w:val="00"/>
    <w:family w:val="auto"/>
    <w:pitch w:val="variable"/>
    <w:sig w:usb0="20000007" w:usb1="00000001" w:usb2="00000000" w:usb3="00000000" w:csb0="000001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E5101" w14:textId="77777777" w:rsidR="00495224" w:rsidRDefault="00495224" w:rsidP="00491FA5">
      <w:r>
        <w:separator/>
      </w:r>
    </w:p>
  </w:footnote>
  <w:footnote w:type="continuationSeparator" w:id="0">
    <w:p w14:paraId="788DCE0B" w14:textId="77777777" w:rsidR="00495224" w:rsidRDefault="00495224" w:rsidP="00491FA5">
      <w:r>
        <w:continuationSeparator/>
      </w:r>
    </w:p>
  </w:footnote>
  <w:footnote w:type="continuationNotice" w:id="1">
    <w:p w14:paraId="24133DE6" w14:textId="77777777" w:rsidR="00495224" w:rsidRDefault="004952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DFB5" w14:textId="77777777" w:rsidR="00CE6ED3" w:rsidRDefault="00CE6ED3" w:rsidP="00453062">
    <w:pPr>
      <w:pStyle w:val="Bodycopy"/>
      <w:ind w:right="-1"/>
      <w:rPr>
        <w:noProof/>
        <w:color w:val="FFFFFF" w:themeColor="background1"/>
      </w:rPr>
    </w:pPr>
    <w:r>
      <w:rPr>
        <w:noProof/>
      </w:rPr>
      <mc:AlternateContent>
        <mc:Choice Requires="wpg">
          <w:drawing>
            <wp:anchor distT="0" distB="0" distL="114300" distR="114300" simplePos="0" relativeHeight="251658240" behindDoc="1" locked="0" layoutInCell="1" allowOverlap="1" wp14:anchorId="42C72D9D" wp14:editId="6E2DBA2C">
              <wp:simplePos x="0" y="0"/>
              <wp:positionH relativeFrom="column">
                <wp:posOffset>-929005</wp:posOffset>
              </wp:positionH>
              <wp:positionV relativeFrom="paragraph">
                <wp:posOffset>76200</wp:posOffset>
              </wp:positionV>
              <wp:extent cx="10725150" cy="1553845"/>
              <wp:effectExtent l="0" t="0" r="0" b="0"/>
              <wp:wrapNone/>
              <wp:docPr id="831247250" name="Group 831247250" descr="Cairngorms National Park logo"/>
              <wp:cNvGraphicFramePr/>
              <a:graphic xmlns:a="http://schemas.openxmlformats.org/drawingml/2006/main">
                <a:graphicData uri="http://schemas.microsoft.com/office/word/2010/wordprocessingGroup">
                  <wpg:wgp>
                    <wpg:cNvGrpSpPr/>
                    <wpg:grpSpPr>
                      <a:xfrm>
                        <a:off x="0" y="0"/>
                        <a:ext cx="10725150" cy="1553845"/>
                        <a:chOff x="-285751" y="0"/>
                        <a:chExt cx="10725150" cy="1553845"/>
                      </a:xfrm>
                    </wpg:grpSpPr>
                    <pic:pic xmlns:pic="http://schemas.openxmlformats.org/drawingml/2006/picture">
                      <pic:nvPicPr>
                        <pic:cNvPr id="1730694364" name="Picture 1730694364" descr="Cairngorms National Park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28625" y="0"/>
                          <a:ext cx="2634615" cy="1354455"/>
                        </a:xfrm>
                        <a:prstGeom prst="rect">
                          <a:avLst/>
                        </a:prstGeom>
                        <a:noFill/>
                        <a:ln>
                          <a:noFill/>
                        </a:ln>
                      </pic:spPr>
                    </pic:pic>
                    <pic:pic xmlns:pic="http://schemas.openxmlformats.org/drawingml/2006/picture">
                      <pic:nvPicPr>
                        <pic:cNvPr id="2524459" name="Picture 2524459">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83773" b="13800"/>
                        <a:stretch/>
                      </pic:blipFill>
                      <pic:spPr bwMode="auto">
                        <a:xfrm>
                          <a:off x="-285751" y="1295400"/>
                          <a:ext cx="10725150" cy="2584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0EBF116" id="Group 831247250" o:spid="_x0000_s1026" alt="Cairngorms National Park logo" style="position:absolute;margin-left:-73.15pt;margin-top:6pt;width:844.5pt;height:122.35pt;z-index:-251658240;mso-width-relative:margin" coordorigin="-2857" coordsize="107251,15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2m&#10;dDmMAAAgAElEQVQ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GLXjgUAAAAABvlbD2NPcSS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vErh0LAAAA&#10;AAzytx7GnuII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YDYtWMBAAAA&#10;gEH+1sPYUxwB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0694364" o:spid="_x0000_s1027" type="#_x0000_t75" alt="Cairngorms National Park logo" style="position:absolute;left:4286;width:26346;height:13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">
                <v:imagedata r:id="rId3" o:title="Cairngorms National Park logo"/>
              </v:shape>
              <v:shape id="Picture 2524459" o:spid="_x0000_s1028" type="#_x0000_t75" alt="&quot;&quot;" style="position:absolute;left:-2857;top:12954;width:107250;height:2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">
                <v:imagedata r:id="rId4" o:title="" croptop="54901f" cropbottom="9044f"/>
              </v:shape>
            </v:group>
          </w:pict>
        </mc:Fallback>
      </mc:AlternateContent>
    </w:r>
    <w:r w:rsidRPr="0078405C">
      <w:rPr>
        <w:noProof/>
        <w:color w:val="FFFFFF" w:themeColor="background1"/>
      </w:rPr>
      <w:t>Park Authority Word (portrait and landscape) template - blue and white (ink saver)</w:t>
    </w:r>
    <w:r w:rsidRPr="0078405C">
      <w:rPr>
        <w:noProof/>
      </w:rPr>
      <w:t xml:space="preserve"> </w:t>
    </w:r>
  </w:p>
  <w:p w14:paraId="5517111F" w14:textId="77777777" w:rsidR="00CE6ED3" w:rsidRDefault="00CE6ED3" w:rsidP="00CE6ED3">
    <w:pPr>
      <w:pStyle w:val="Header"/>
      <w:jc w:val="right"/>
      <w:rPr>
        <w:noProof/>
        <w:color w:val="FFFFFF" w:themeColor="background1"/>
      </w:rPr>
    </w:pPr>
  </w:p>
  <w:p w14:paraId="70F8C174" w14:textId="77777777" w:rsidR="00CE6ED3" w:rsidRDefault="00CE6ED3" w:rsidP="00CE6ED3">
    <w:pPr>
      <w:pStyle w:val="Header"/>
      <w:jc w:val="right"/>
      <w:rPr>
        <w:noProof/>
        <w:color w:val="FFFFFF" w:themeColor="background1"/>
      </w:rPr>
    </w:pPr>
  </w:p>
  <w:p w14:paraId="12226E43" w14:textId="77777777" w:rsidR="00CE6ED3" w:rsidRDefault="00CE6ED3" w:rsidP="00CE6ED3">
    <w:pPr>
      <w:pStyle w:val="Header"/>
      <w:jc w:val="right"/>
      <w:rPr>
        <w:noProof/>
        <w:color w:val="FFFFFF" w:themeColor="background1"/>
      </w:rPr>
    </w:pPr>
  </w:p>
  <w:p w14:paraId="4DECC234" w14:textId="77777777" w:rsidR="00CE6ED3" w:rsidRPr="0057002B" w:rsidRDefault="00CE6ED3" w:rsidP="00CE6ED3">
    <w:pPr>
      <w:pStyle w:val="Header"/>
      <w:spacing w:before="240"/>
      <w:jc w:val="right"/>
      <w:rPr>
        <w:color w:val="673065"/>
      </w:rPr>
    </w:pPr>
    <w:r w:rsidRPr="0057002B">
      <w:rPr>
        <w:color w:val="673065"/>
      </w:rPr>
      <w:t xml:space="preserve">Page </w:t>
    </w:r>
    <w:r w:rsidRPr="0057002B">
      <w:rPr>
        <w:b/>
        <w:bCs/>
        <w:color w:val="673065"/>
      </w:rPr>
      <w:fldChar w:fldCharType="begin"/>
    </w:r>
    <w:r w:rsidRPr="0057002B">
      <w:rPr>
        <w:b/>
        <w:bCs/>
        <w:color w:val="673065"/>
      </w:rPr>
      <w:instrText xml:space="preserve"> PAGE  \* Arabic  \* MERGEFORMAT </w:instrText>
    </w:r>
    <w:r w:rsidRPr="0057002B">
      <w:rPr>
        <w:b/>
        <w:bCs/>
        <w:color w:val="673065"/>
      </w:rPr>
      <w:fldChar w:fldCharType="separate"/>
    </w:r>
    <w:r>
      <w:rPr>
        <w:b/>
        <w:bCs/>
        <w:color w:val="673065"/>
      </w:rPr>
      <w:t>1</w:t>
    </w:r>
    <w:r w:rsidRPr="0057002B">
      <w:rPr>
        <w:b/>
        <w:bCs/>
        <w:color w:val="673065"/>
      </w:rPr>
      <w:fldChar w:fldCharType="end"/>
    </w:r>
    <w:r w:rsidRPr="0057002B">
      <w:rPr>
        <w:color w:val="673065"/>
      </w:rPr>
      <w:t xml:space="preserve"> of </w:t>
    </w:r>
    <w:r w:rsidRPr="0057002B">
      <w:rPr>
        <w:b/>
        <w:bCs/>
        <w:color w:val="673065"/>
      </w:rPr>
      <w:fldChar w:fldCharType="begin"/>
    </w:r>
    <w:r w:rsidRPr="0057002B">
      <w:rPr>
        <w:b/>
        <w:bCs/>
        <w:color w:val="673065"/>
      </w:rPr>
      <w:instrText xml:space="preserve"> NUMPAGES  \* Arabic  \* MERGEFORMAT </w:instrText>
    </w:r>
    <w:r w:rsidRPr="0057002B">
      <w:rPr>
        <w:b/>
        <w:bCs/>
        <w:color w:val="673065"/>
      </w:rPr>
      <w:fldChar w:fldCharType="separate"/>
    </w:r>
    <w:r>
      <w:rPr>
        <w:b/>
        <w:bCs/>
        <w:color w:val="673065"/>
      </w:rPr>
      <w:t>1</w:t>
    </w:r>
    <w:r w:rsidRPr="0057002B">
      <w:rPr>
        <w:b/>
        <w:bCs/>
        <w:color w:val="673065"/>
      </w:rPr>
      <w:fldChar w:fldCharType="end"/>
    </w:r>
  </w:p>
  <w:p w14:paraId="0EE311C5" w14:textId="77777777" w:rsidR="00CE6ED3" w:rsidRDefault="00CE6ED3" w:rsidP="00453062">
    <w:pPr>
      <w:pStyle w:val="Header"/>
      <w:spacing w:before="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62AF9"/>
    <w:multiLevelType w:val="hybridMultilevel"/>
    <w:tmpl w:val="344CCBB2"/>
    <w:lvl w:ilvl="0" w:tplc="FF7E10BA">
      <w:start w:val="1"/>
      <w:numFmt w:val="lowerRoman"/>
      <w:pStyle w:val="Romannumeralsindented"/>
      <w:lvlText w:val="%1."/>
      <w:lvlJc w:val="right"/>
      <w:pPr>
        <w:ind w:left="720" w:hanging="360"/>
      </w:pPr>
      <w:rPr>
        <w:color w:val="67306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56595"/>
    <w:multiLevelType w:val="multilevel"/>
    <w:tmpl w:val="0809001D"/>
    <w:numStyleLink w:val="MinsLettering"/>
  </w:abstractNum>
  <w:abstractNum w:abstractNumId="3" w15:restartNumberingAfterBreak="0">
    <w:nsid w:val="13043ECC"/>
    <w:multiLevelType w:val="multilevel"/>
    <w:tmpl w:val="7CFC70CC"/>
    <w:styleLink w:val="Bulletpoints1"/>
    <w:lvl w:ilvl="0">
      <w:start w:val="1"/>
      <w:numFmt w:val="bullet"/>
      <w:lvlText w:val=""/>
      <w:lvlJc w:val="left"/>
      <w:pPr>
        <w:ind w:left="567" w:hanging="454"/>
      </w:pPr>
      <w:rPr>
        <w:rFonts w:ascii="Symbol" w:hAnsi="Symbol" w:hint="default"/>
        <w:color w:val="67306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D273C"/>
    <w:multiLevelType w:val="multilevel"/>
    <w:tmpl w:val="0809001D"/>
    <w:styleLink w:val="MinLettering"/>
    <w:lvl w:ilvl="0">
      <w:start w:val="1"/>
      <w:numFmt w:val="lowerLetter"/>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333D1C"/>
    <w:multiLevelType w:val="hybridMultilevel"/>
    <w:tmpl w:val="C3D2C1FC"/>
    <w:lvl w:ilvl="0" w:tplc="9C1C6DB6">
      <w:start w:val="1"/>
      <w:numFmt w:val="bullet"/>
      <w:lvlText w:val=""/>
      <w:lvlJc w:val="left"/>
      <w:pPr>
        <w:ind w:left="720" w:hanging="360"/>
      </w:pPr>
      <w:rPr>
        <w:rFonts w:ascii="Symbol" w:hAnsi="Symbol" w:hint="default"/>
        <w:color w:val="6730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40876"/>
    <w:multiLevelType w:val="hybridMultilevel"/>
    <w:tmpl w:val="97D2F4A6"/>
    <w:lvl w:ilvl="0" w:tplc="262E3F04">
      <w:start w:val="1"/>
      <w:numFmt w:val="lowerLetter"/>
      <w:pStyle w:val="Alphaindentedbullet"/>
      <w:lvlText w:val="%1)"/>
      <w:lvlJc w:val="left"/>
      <w:pPr>
        <w:ind w:left="720" w:hanging="360"/>
      </w:pPr>
      <w:rPr>
        <w:rFonts w:ascii="Mulish" w:hAnsi="Mulish" w:hint="default"/>
        <w:b w:val="0"/>
        <w:i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D0745"/>
    <w:multiLevelType w:val="hybridMultilevel"/>
    <w:tmpl w:val="33B04FE4"/>
    <w:lvl w:ilvl="0" w:tplc="6AB89084">
      <w:start w:val="1"/>
      <w:numFmt w:val="decimal"/>
      <w:pStyle w:val="Numberedlist1"/>
      <w:lvlText w:val="%1."/>
      <w:lvlJc w:val="left"/>
      <w:pPr>
        <w:ind w:left="360" w:hanging="360"/>
      </w:pPr>
      <w:rPr>
        <w:rFonts w:ascii="Mulish" w:hAnsi="Mulish" w:hint="default"/>
        <w:b w:val="0"/>
        <w:bCs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1B57"/>
    <w:multiLevelType w:val="hybridMultilevel"/>
    <w:tmpl w:val="9E58467E"/>
    <w:lvl w:ilvl="0" w:tplc="CC1845DA">
      <w:start w:val="1"/>
      <w:numFmt w:val="bullet"/>
      <w:pStyle w:val="ListParagraph"/>
      <w:lvlText w:val=""/>
      <w:lvlJc w:val="left"/>
      <w:pPr>
        <w:ind w:left="360" w:hanging="360"/>
      </w:pPr>
      <w:rPr>
        <w:rFonts w:ascii="Symbol" w:hAnsi="Symbol" w:hint="default"/>
        <w:color w:val="673063"/>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130668"/>
    <w:multiLevelType w:val="multilevel"/>
    <w:tmpl w:val="0809001D"/>
    <w:numStyleLink w:val="MinLettering"/>
  </w:abstractNum>
  <w:abstractNum w:abstractNumId="11" w15:restartNumberingAfterBreak="0">
    <w:nsid w:val="617179EA"/>
    <w:multiLevelType w:val="hybridMultilevel"/>
    <w:tmpl w:val="80F47E06"/>
    <w:lvl w:ilvl="0" w:tplc="15B881F2">
      <w:start w:val="1"/>
      <w:numFmt w:val="bullet"/>
      <w:pStyle w:val="BulletIndented"/>
      <w:lvlText w:val=""/>
      <w:lvlJc w:val="left"/>
      <w:pPr>
        <w:ind w:left="720" w:hanging="360"/>
      </w:pPr>
      <w:rPr>
        <w:rFonts w:ascii="Symbol" w:hAnsi="Symbol" w:hint="default"/>
        <w:color w:val="6730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B652C2"/>
    <w:multiLevelType w:val="multilevel"/>
    <w:tmpl w:val="0809001D"/>
    <w:styleLink w:val="MinsLettering"/>
    <w:lvl w:ilvl="0">
      <w:start w:val="1"/>
      <w:numFmt w:val="decimal"/>
      <w:lvlText w:val="%1"/>
      <w:lvlJc w:val="left"/>
      <w:pPr>
        <w:ind w:left="360" w:hanging="360"/>
      </w:pPr>
      <w:rPr>
        <w:rFonts w:ascii="Mulish" w:hAnsi="Mulish"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8483819">
    <w:abstractNumId w:val="3"/>
  </w:num>
  <w:num w:numId="2" w16cid:durableId="2078896961">
    <w:abstractNumId w:val="5"/>
  </w:num>
  <w:num w:numId="3" w16cid:durableId="1701516607">
    <w:abstractNumId w:val="9"/>
  </w:num>
  <w:num w:numId="4" w16cid:durableId="990015978">
    <w:abstractNumId w:val="8"/>
  </w:num>
  <w:num w:numId="5" w16cid:durableId="917180377">
    <w:abstractNumId w:val="4"/>
  </w:num>
  <w:num w:numId="6" w16cid:durableId="1009337324">
    <w:abstractNumId w:val="10"/>
  </w:num>
  <w:num w:numId="7" w16cid:durableId="2120417569">
    <w:abstractNumId w:val="12"/>
  </w:num>
  <w:num w:numId="8" w16cid:durableId="900365811">
    <w:abstractNumId w:val="2"/>
  </w:num>
  <w:num w:numId="9" w16cid:durableId="859509240">
    <w:abstractNumId w:val="11"/>
  </w:num>
  <w:num w:numId="10" w16cid:durableId="610473066">
    <w:abstractNumId w:val="0"/>
  </w:num>
  <w:num w:numId="11" w16cid:durableId="1974095358">
    <w:abstractNumId w:val="7"/>
  </w:num>
  <w:num w:numId="12" w16cid:durableId="1072699729">
    <w:abstractNumId w:val="7"/>
    <w:lvlOverride w:ilvl="0">
      <w:startOverride w:val="1"/>
    </w:lvlOverride>
  </w:num>
  <w:num w:numId="13" w16cid:durableId="334505120">
    <w:abstractNumId w:val="6"/>
  </w:num>
  <w:num w:numId="14" w16cid:durableId="1941833264">
    <w:abstractNumId w:val="1"/>
  </w:num>
  <w:num w:numId="15" w16cid:durableId="2030066130">
    <w:abstractNumId w:val="7"/>
    <w:lvlOverride w:ilvl="0">
      <w:startOverride w:val="1"/>
    </w:lvlOverride>
  </w:num>
  <w:num w:numId="16" w16cid:durableId="1136684317">
    <w:abstractNumId w:val="7"/>
    <w:lvlOverride w:ilvl="0">
      <w:startOverride w:val="1"/>
    </w:lvlOverride>
  </w:num>
  <w:num w:numId="17" w16cid:durableId="1241259918">
    <w:abstractNumId w:val="1"/>
    <w:lvlOverride w:ilvl="0">
      <w:startOverride w:val="1"/>
    </w:lvlOverride>
  </w:num>
  <w:num w:numId="18" w16cid:durableId="1838572438">
    <w:abstractNumId w:val="1"/>
  </w:num>
  <w:num w:numId="19" w16cid:durableId="1477916113">
    <w:abstractNumId w:val="1"/>
    <w:lvlOverride w:ilvl="0">
      <w:startOverride w:val="1"/>
    </w:lvlOverride>
  </w:num>
  <w:num w:numId="20" w16cid:durableId="1181898980">
    <w:abstractNumId w:val="1"/>
  </w:num>
  <w:num w:numId="21" w16cid:durableId="138490959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24"/>
    <w:rsid w:val="00006E87"/>
    <w:rsid w:val="00011724"/>
    <w:rsid w:val="000174FB"/>
    <w:rsid w:val="00026C29"/>
    <w:rsid w:val="00042BC8"/>
    <w:rsid w:val="0004761D"/>
    <w:rsid w:val="00050A28"/>
    <w:rsid w:val="00072C9F"/>
    <w:rsid w:val="000771F2"/>
    <w:rsid w:val="0008244B"/>
    <w:rsid w:val="00095085"/>
    <w:rsid w:val="000A4506"/>
    <w:rsid w:val="000B480C"/>
    <w:rsid w:val="000B581F"/>
    <w:rsid w:val="000D34F7"/>
    <w:rsid w:val="000E0631"/>
    <w:rsid w:val="000E19EC"/>
    <w:rsid w:val="000F1F41"/>
    <w:rsid w:val="000F2327"/>
    <w:rsid w:val="00100CA1"/>
    <w:rsid w:val="001114E0"/>
    <w:rsid w:val="00113B73"/>
    <w:rsid w:val="00125560"/>
    <w:rsid w:val="00135DEA"/>
    <w:rsid w:val="001808C3"/>
    <w:rsid w:val="00183452"/>
    <w:rsid w:val="00184079"/>
    <w:rsid w:val="00186DE2"/>
    <w:rsid w:val="00192370"/>
    <w:rsid w:val="001B635B"/>
    <w:rsid w:val="001C5FE7"/>
    <w:rsid w:val="001E0F20"/>
    <w:rsid w:val="001F5004"/>
    <w:rsid w:val="00224DC3"/>
    <w:rsid w:val="00246BDE"/>
    <w:rsid w:val="002515AE"/>
    <w:rsid w:val="002602E7"/>
    <w:rsid w:val="0026666E"/>
    <w:rsid w:val="00280667"/>
    <w:rsid w:val="00281A81"/>
    <w:rsid w:val="002874AF"/>
    <w:rsid w:val="00287B9F"/>
    <w:rsid w:val="00296AB0"/>
    <w:rsid w:val="002A10E1"/>
    <w:rsid w:val="002A3A01"/>
    <w:rsid w:val="002B6B24"/>
    <w:rsid w:val="002D173A"/>
    <w:rsid w:val="002D43E3"/>
    <w:rsid w:val="002E5076"/>
    <w:rsid w:val="002F2FE0"/>
    <w:rsid w:val="00313090"/>
    <w:rsid w:val="00330DE7"/>
    <w:rsid w:val="003328FA"/>
    <w:rsid w:val="00334B72"/>
    <w:rsid w:val="00342CBA"/>
    <w:rsid w:val="003449EB"/>
    <w:rsid w:val="00344CEE"/>
    <w:rsid w:val="00344F28"/>
    <w:rsid w:val="003557CC"/>
    <w:rsid w:val="0035678C"/>
    <w:rsid w:val="003815AD"/>
    <w:rsid w:val="00395702"/>
    <w:rsid w:val="003B18B2"/>
    <w:rsid w:val="003D35B6"/>
    <w:rsid w:val="003E280A"/>
    <w:rsid w:val="003E28F1"/>
    <w:rsid w:val="003F341B"/>
    <w:rsid w:val="003F5440"/>
    <w:rsid w:val="00401390"/>
    <w:rsid w:val="00416E58"/>
    <w:rsid w:val="0041753C"/>
    <w:rsid w:val="0042412A"/>
    <w:rsid w:val="00437E17"/>
    <w:rsid w:val="004427CB"/>
    <w:rsid w:val="00453062"/>
    <w:rsid w:val="00461B37"/>
    <w:rsid w:val="00472E19"/>
    <w:rsid w:val="00491CD3"/>
    <w:rsid w:val="00491FA5"/>
    <w:rsid w:val="00495224"/>
    <w:rsid w:val="004A76C6"/>
    <w:rsid w:val="004A78B8"/>
    <w:rsid w:val="004B17F4"/>
    <w:rsid w:val="004E1F3F"/>
    <w:rsid w:val="005165D6"/>
    <w:rsid w:val="005243D2"/>
    <w:rsid w:val="005272B2"/>
    <w:rsid w:val="0053640D"/>
    <w:rsid w:val="00545442"/>
    <w:rsid w:val="005A3E19"/>
    <w:rsid w:val="005B77C8"/>
    <w:rsid w:val="005C2094"/>
    <w:rsid w:val="005E4747"/>
    <w:rsid w:val="005E7E19"/>
    <w:rsid w:val="005F1553"/>
    <w:rsid w:val="005F4C8C"/>
    <w:rsid w:val="005F5895"/>
    <w:rsid w:val="005F5B11"/>
    <w:rsid w:val="00610D78"/>
    <w:rsid w:val="00612E14"/>
    <w:rsid w:val="00612FA3"/>
    <w:rsid w:val="00615A2B"/>
    <w:rsid w:val="00633591"/>
    <w:rsid w:val="0065798B"/>
    <w:rsid w:val="006629F6"/>
    <w:rsid w:val="00663FB2"/>
    <w:rsid w:val="00665277"/>
    <w:rsid w:val="0066653B"/>
    <w:rsid w:val="00667F0D"/>
    <w:rsid w:val="00676B7F"/>
    <w:rsid w:val="00686CB5"/>
    <w:rsid w:val="006960A3"/>
    <w:rsid w:val="006A0269"/>
    <w:rsid w:val="006A0E89"/>
    <w:rsid w:val="006A1437"/>
    <w:rsid w:val="006B10CA"/>
    <w:rsid w:val="006B11D8"/>
    <w:rsid w:val="006B1558"/>
    <w:rsid w:val="006B2001"/>
    <w:rsid w:val="006B45F0"/>
    <w:rsid w:val="006E05A1"/>
    <w:rsid w:val="006E72A8"/>
    <w:rsid w:val="006F4DFF"/>
    <w:rsid w:val="00704FC8"/>
    <w:rsid w:val="007104D4"/>
    <w:rsid w:val="00710AE6"/>
    <w:rsid w:val="00714C2B"/>
    <w:rsid w:val="007152C8"/>
    <w:rsid w:val="00720B7F"/>
    <w:rsid w:val="0072218E"/>
    <w:rsid w:val="007224B6"/>
    <w:rsid w:val="00725813"/>
    <w:rsid w:val="00755CAA"/>
    <w:rsid w:val="00782B97"/>
    <w:rsid w:val="0078405C"/>
    <w:rsid w:val="00786911"/>
    <w:rsid w:val="007B1614"/>
    <w:rsid w:val="007B543C"/>
    <w:rsid w:val="007F23D0"/>
    <w:rsid w:val="007F59F9"/>
    <w:rsid w:val="007F6141"/>
    <w:rsid w:val="00812911"/>
    <w:rsid w:val="00823983"/>
    <w:rsid w:val="00831208"/>
    <w:rsid w:val="00833116"/>
    <w:rsid w:val="00851CC6"/>
    <w:rsid w:val="00867E4A"/>
    <w:rsid w:val="00873F8F"/>
    <w:rsid w:val="00877C7B"/>
    <w:rsid w:val="00883DE1"/>
    <w:rsid w:val="0089024C"/>
    <w:rsid w:val="00892122"/>
    <w:rsid w:val="008D2618"/>
    <w:rsid w:val="008D28EE"/>
    <w:rsid w:val="008D3EB1"/>
    <w:rsid w:val="008E7541"/>
    <w:rsid w:val="008E7625"/>
    <w:rsid w:val="009035EC"/>
    <w:rsid w:val="009059F8"/>
    <w:rsid w:val="009079D1"/>
    <w:rsid w:val="00934D68"/>
    <w:rsid w:val="009435C3"/>
    <w:rsid w:val="00980B07"/>
    <w:rsid w:val="009972E3"/>
    <w:rsid w:val="009A21CD"/>
    <w:rsid w:val="009A5498"/>
    <w:rsid w:val="009B0381"/>
    <w:rsid w:val="009B35A0"/>
    <w:rsid w:val="009B47C4"/>
    <w:rsid w:val="009E041C"/>
    <w:rsid w:val="009E0B69"/>
    <w:rsid w:val="009F0E33"/>
    <w:rsid w:val="009F1515"/>
    <w:rsid w:val="00A114A1"/>
    <w:rsid w:val="00A337FC"/>
    <w:rsid w:val="00A37654"/>
    <w:rsid w:val="00A6165A"/>
    <w:rsid w:val="00A651AC"/>
    <w:rsid w:val="00A70905"/>
    <w:rsid w:val="00A752B5"/>
    <w:rsid w:val="00A76D2B"/>
    <w:rsid w:val="00A8114E"/>
    <w:rsid w:val="00A9201D"/>
    <w:rsid w:val="00B0049F"/>
    <w:rsid w:val="00B02AD2"/>
    <w:rsid w:val="00B05F61"/>
    <w:rsid w:val="00B232C2"/>
    <w:rsid w:val="00B24DD2"/>
    <w:rsid w:val="00B31491"/>
    <w:rsid w:val="00B34258"/>
    <w:rsid w:val="00B41E0B"/>
    <w:rsid w:val="00B456DC"/>
    <w:rsid w:val="00B64906"/>
    <w:rsid w:val="00B9040B"/>
    <w:rsid w:val="00B94296"/>
    <w:rsid w:val="00B96B41"/>
    <w:rsid w:val="00B97AD6"/>
    <w:rsid w:val="00BA2F2A"/>
    <w:rsid w:val="00BA7647"/>
    <w:rsid w:val="00BB335E"/>
    <w:rsid w:val="00BD1601"/>
    <w:rsid w:val="00BD34C6"/>
    <w:rsid w:val="00BD5C8E"/>
    <w:rsid w:val="00BF1A6F"/>
    <w:rsid w:val="00BF333B"/>
    <w:rsid w:val="00C00537"/>
    <w:rsid w:val="00C148E1"/>
    <w:rsid w:val="00C270A4"/>
    <w:rsid w:val="00C35A59"/>
    <w:rsid w:val="00C4133A"/>
    <w:rsid w:val="00C53047"/>
    <w:rsid w:val="00C5385D"/>
    <w:rsid w:val="00C8525B"/>
    <w:rsid w:val="00C931A1"/>
    <w:rsid w:val="00C93D72"/>
    <w:rsid w:val="00C94350"/>
    <w:rsid w:val="00CB6776"/>
    <w:rsid w:val="00CB6EE4"/>
    <w:rsid w:val="00CC02F4"/>
    <w:rsid w:val="00CD6294"/>
    <w:rsid w:val="00CE6ED3"/>
    <w:rsid w:val="00CF4D2F"/>
    <w:rsid w:val="00D1213C"/>
    <w:rsid w:val="00D1281D"/>
    <w:rsid w:val="00D13C3C"/>
    <w:rsid w:val="00D17074"/>
    <w:rsid w:val="00D239ED"/>
    <w:rsid w:val="00D25FE2"/>
    <w:rsid w:val="00D31992"/>
    <w:rsid w:val="00D37630"/>
    <w:rsid w:val="00D43A8E"/>
    <w:rsid w:val="00D5085F"/>
    <w:rsid w:val="00D575A2"/>
    <w:rsid w:val="00D6537F"/>
    <w:rsid w:val="00D77C9C"/>
    <w:rsid w:val="00D8394F"/>
    <w:rsid w:val="00D9271E"/>
    <w:rsid w:val="00DA38D5"/>
    <w:rsid w:val="00DA3921"/>
    <w:rsid w:val="00DB02AA"/>
    <w:rsid w:val="00DC0BE7"/>
    <w:rsid w:val="00DE75FC"/>
    <w:rsid w:val="00DE7D7B"/>
    <w:rsid w:val="00DF3388"/>
    <w:rsid w:val="00DF3EF9"/>
    <w:rsid w:val="00DF65FE"/>
    <w:rsid w:val="00E03646"/>
    <w:rsid w:val="00E10C26"/>
    <w:rsid w:val="00E15148"/>
    <w:rsid w:val="00E51C81"/>
    <w:rsid w:val="00E743A3"/>
    <w:rsid w:val="00E77DD5"/>
    <w:rsid w:val="00E901C4"/>
    <w:rsid w:val="00E951DA"/>
    <w:rsid w:val="00ED45AD"/>
    <w:rsid w:val="00F039A7"/>
    <w:rsid w:val="00F1375C"/>
    <w:rsid w:val="00F22EA3"/>
    <w:rsid w:val="00F22EAE"/>
    <w:rsid w:val="00F31E8D"/>
    <w:rsid w:val="00F35927"/>
    <w:rsid w:val="00F3721B"/>
    <w:rsid w:val="00F407F4"/>
    <w:rsid w:val="00F65BE5"/>
    <w:rsid w:val="00F77116"/>
    <w:rsid w:val="00F90821"/>
    <w:rsid w:val="00FA1019"/>
    <w:rsid w:val="00FA60B2"/>
    <w:rsid w:val="00FB2D09"/>
    <w:rsid w:val="00FD0998"/>
    <w:rsid w:val="00FD44CA"/>
    <w:rsid w:val="00FD57AD"/>
    <w:rsid w:val="00FF11B8"/>
    <w:rsid w:val="0D665932"/>
    <w:rsid w:val="10D78E47"/>
    <w:rsid w:val="23DB6CFF"/>
    <w:rsid w:val="317F01D9"/>
    <w:rsid w:val="3384747E"/>
    <w:rsid w:val="34690C0D"/>
    <w:rsid w:val="39DD1E56"/>
    <w:rsid w:val="3B8718B4"/>
    <w:rsid w:val="5067E079"/>
    <w:rsid w:val="578B87B2"/>
    <w:rsid w:val="671A7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F1A6E"/>
  <w15:chartTrackingRefBased/>
  <w15:docId w15:val="{B137A0AA-24AF-4369-8160-63315B8B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52C8"/>
    <w:pPr>
      <w:spacing w:line="288" w:lineRule="auto"/>
    </w:pPr>
    <w:rPr>
      <w:rFonts w:ascii="Mulish" w:hAnsi="Mulish"/>
    </w:rPr>
  </w:style>
  <w:style w:type="paragraph" w:styleId="Heading1">
    <w:name w:val="heading 1"/>
    <w:basedOn w:val="Normal"/>
    <w:next w:val="Normal"/>
    <w:link w:val="Heading1Char"/>
    <w:uiPriority w:val="9"/>
    <w:qFormat/>
    <w:rsid w:val="00C148E1"/>
    <w:pPr>
      <w:outlineLvl w:val="0"/>
    </w:pPr>
    <w:rPr>
      <w:rFonts w:ascii="Literata Medium" w:hAnsi="Literata Medium"/>
      <w:color w:val="673063"/>
      <w:sz w:val="48"/>
      <w:szCs w:val="32"/>
    </w:rPr>
  </w:style>
  <w:style w:type="paragraph" w:styleId="Heading2">
    <w:name w:val="heading 2"/>
    <w:basedOn w:val="Normal"/>
    <w:next w:val="Normal"/>
    <w:link w:val="Heading2Char"/>
    <w:uiPriority w:val="9"/>
    <w:unhideWhenUsed/>
    <w:qFormat/>
    <w:rsid w:val="00C148E1"/>
    <w:pPr>
      <w:outlineLvl w:val="1"/>
    </w:pPr>
    <w:rPr>
      <w:rFonts w:ascii="Literata Medium" w:hAnsi="Literata Medium"/>
      <w:bCs/>
      <w:color w:val="673063"/>
      <w:sz w:val="36"/>
      <w:szCs w:val="32"/>
    </w:rPr>
  </w:style>
  <w:style w:type="paragraph" w:styleId="Heading3">
    <w:name w:val="heading 3"/>
    <w:basedOn w:val="Normal"/>
    <w:next w:val="Normal"/>
    <w:link w:val="Heading3Char"/>
    <w:uiPriority w:val="9"/>
    <w:unhideWhenUsed/>
    <w:qFormat/>
    <w:rsid w:val="003815AD"/>
    <w:pPr>
      <w:keepNext/>
      <w:keepLines/>
      <w:spacing w:before="40"/>
      <w:outlineLvl w:val="2"/>
    </w:pPr>
    <w:rPr>
      <w:rFonts w:ascii="Literata Medium" w:eastAsiaTheme="majorEastAsia" w:hAnsi="Literata Medium" w:cstheme="majorBidi"/>
      <w:sz w:val="28"/>
    </w:rPr>
  </w:style>
  <w:style w:type="paragraph" w:styleId="Heading4">
    <w:name w:val="heading 4"/>
    <w:basedOn w:val="Normal"/>
    <w:next w:val="Normal"/>
    <w:link w:val="Heading4Char"/>
    <w:uiPriority w:val="9"/>
    <w:unhideWhenUsed/>
    <w:qFormat/>
    <w:rsid w:val="007152C8"/>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rsid w:val="0089024C"/>
    <w:pPr>
      <w:keepNext/>
      <w:keepLines/>
      <w:spacing w:before="40"/>
      <w:outlineLvl w:val="4"/>
    </w:pPr>
    <w:rPr>
      <w:rFonts w:asciiTheme="majorHAnsi" w:eastAsiaTheme="majorEastAsia" w:hAnsiTheme="majorHAnsi" w:cstheme="majorBidi"/>
      <w:color w:val="32652D" w:themeColor="accent1" w:themeShade="BF"/>
    </w:rPr>
  </w:style>
  <w:style w:type="paragraph" w:styleId="Heading6">
    <w:name w:val="heading 6"/>
    <w:basedOn w:val="Normal"/>
    <w:next w:val="Normal"/>
    <w:link w:val="Heading6Char"/>
    <w:uiPriority w:val="9"/>
    <w:unhideWhenUsed/>
    <w:rsid w:val="0089024C"/>
    <w:pPr>
      <w:keepNext/>
      <w:keepLines/>
      <w:spacing w:before="40"/>
      <w:outlineLvl w:val="5"/>
    </w:pPr>
    <w:rPr>
      <w:rFonts w:asciiTheme="majorHAnsi" w:eastAsiaTheme="majorEastAsia" w:hAnsiTheme="majorHAnsi" w:cstheme="majorBidi"/>
      <w:color w:val="21431E" w:themeColor="accent1" w:themeShade="7F"/>
    </w:rPr>
  </w:style>
  <w:style w:type="paragraph" w:styleId="Heading7">
    <w:name w:val="heading 7"/>
    <w:basedOn w:val="Normal"/>
    <w:next w:val="Normal"/>
    <w:link w:val="Heading7Char"/>
    <w:uiPriority w:val="9"/>
    <w:unhideWhenUsed/>
    <w:rsid w:val="0089024C"/>
    <w:pPr>
      <w:keepNext/>
      <w:keepLines/>
      <w:spacing w:before="40"/>
      <w:outlineLvl w:val="6"/>
    </w:pPr>
    <w:rPr>
      <w:rFonts w:asciiTheme="majorHAnsi" w:eastAsiaTheme="majorEastAsia" w:hAnsiTheme="majorHAnsi" w:cstheme="majorBidi"/>
      <w:i/>
      <w:iCs/>
      <w:color w:val="21431E" w:themeColor="accent1" w:themeShade="7F"/>
    </w:rPr>
  </w:style>
  <w:style w:type="paragraph" w:styleId="Heading8">
    <w:name w:val="heading 8"/>
    <w:basedOn w:val="Normal"/>
    <w:next w:val="Normal"/>
    <w:link w:val="Heading8Char"/>
    <w:uiPriority w:val="9"/>
    <w:unhideWhenUsed/>
    <w:rsid w:val="008902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8902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pPr>
  </w:style>
  <w:style w:type="character" w:customStyle="1" w:styleId="HeaderChar">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pPr>
  </w:style>
  <w:style w:type="character" w:customStyle="1" w:styleId="FooterChar">
    <w:name w:val="Footer Char"/>
    <w:basedOn w:val="DefaultParagraphFont"/>
    <w:link w:val="Footer"/>
    <w:uiPriority w:val="99"/>
    <w:rsid w:val="007152C8"/>
    <w:rPr>
      <w:rFonts w:ascii="Mulish" w:hAnsi="Mulish"/>
    </w:rPr>
  </w:style>
  <w:style w:type="paragraph" w:customStyle="1" w:styleId="Bodycopy">
    <w:name w:val="Body copy"/>
    <w:basedOn w:val="Normal"/>
    <w:link w:val="BodycopyChar"/>
    <w:qFormat/>
    <w:rsid w:val="00E51C81"/>
    <w:pPr>
      <w:spacing w:line="264" w:lineRule="auto"/>
    </w:pPr>
  </w:style>
  <w:style w:type="paragraph" w:customStyle="1" w:styleId="Boldstylecopy">
    <w:name w:val="Bold style copy"/>
    <w:basedOn w:val="Bodycopy"/>
    <w:qFormat/>
    <w:rsid w:val="00C148E1"/>
    <w:pPr>
      <w:spacing w:line="240" w:lineRule="auto"/>
    </w:pPr>
    <w:rPr>
      <w:b/>
      <w:bCs/>
      <w:color w:val="673063"/>
    </w:rPr>
  </w:style>
  <w:style w:type="numbering" w:customStyle="1" w:styleId="Bulletpoints1">
    <w:name w:val="Bullet points 1"/>
    <w:basedOn w:val="NoList"/>
    <w:uiPriority w:val="99"/>
    <w:rsid w:val="007152C8"/>
    <w:pPr>
      <w:numPr>
        <w:numId w:val="1"/>
      </w:numPr>
    </w:pPr>
  </w:style>
  <w:style w:type="character" w:customStyle="1" w:styleId="Heading1Char">
    <w:name w:val="Heading 1 Char"/>
    <w:basedOn w:val="DefaultParagraphFont"/>
    <w:link w:val="Heading1"/>
    <w:uiPriority w:val="9"/>
    <w:rsid w:val="00C148E1"/>
    <w:rPr>
      <w:rFonts w:ascii="Literata Medium" w:hAnsi="Literata Medium"/>
      <w:color w:val="673063"/>
      <w:sz w:val="48"/>
      <w:szCs w:val="32"/>
    </w:rPr>
  </w:style>
  <w:style w:type="character" w:customStyle="1" w:styleId="Heading2Char">
    <w:name w:val="Heading 2 Char"/>
    <w:basedOn w:val="DefaultParagraphFont"/>
    <w:link w:val="Heading2"/>
    <w:uiPriority w:val="9"/>
    <w:rsid w:val="00C148E1"/>
    <w:rPr>
      <w:rFonts w:ascii="Literata Medium" w:hAnsi="Literata Medium"/>
      <w:bCs/>
      <w:color w:val="673063"/>
      <w:sz w:val="36"/>
      <w:szCs w:val="32"/>
    </w:rPr>
  </w:style>
  <w:style w:type="character" w:customStyle="1" w:styleId="Heading3Char">
    <w:name w:val="Heading 3 Char"/>
    <w:basedOn w:val="DefaultParagraphFont"/>
    <w:link w:val="Heading3"/>
    <w:uiPriority w:val="9"/>
    <w:rsid w:val="003815AD"/>
    <w:rPr>
      <w:rFonts w:ascii="Literata Medium" w:eastAsiaTheme="majorEastAsia" w:hAnsi="Literata Medium" w:cstheme="majorBidi"/>
      <w:sz w:val="28"/>
    </w:rPr>
  </w:style>
  <w:style w:type="character" w:styleId="Hyperlink">
    <w:name w:val="Hyperlink"/>
    <w:basedOn w:val="DefaultParagraphFont"/>
    <w:unhideWhenUsed/>
    <w:rsid w:val="005243D2"/>
    <w:rPr>
      <w:rFonts w:ascii="Mulish" w:hAnsi="Mulish"/>
      <w:color w:val="673065"/>
      <w:sz w:val="24"/>
      <w:u w:val="single"/>
    </w:rPr>
  </w:style>
  <w:style w:type="paragraph" w:customStyle="1" w:styleId="Imagecaption">
    <w:name w:val="Image caption"/>
    <w:basedOn w:val="Normal"/>
    <w:rsid w:val="007152C8"/>
    <w:rPr>
      <w:color w:val="FFFFFF" w:themeColor="background1"/>
      <w:sz w:val="28"/>
      <w:lang w:val="is-IS"/>
    </w:rPr>
  </w:style>
  <w:style w:type="paragraph" w:styleId="ListParagraph">
    <w:name w:val="List Paragraph"/>
    <w:aliases w:val="Bullet 1"/>
    <w:basedOn w:val="Normal"/>
    <w:link w:val="ListParagraphChar"/>
    <w:uiPriority w:val="34"/>
    <w:qFormat/>
    <w:rsid w:val="00C5385D"/>
    <w:pPr>
      <w:numPr>
        <w:numId w:val="3"/>
      </w:numPr>
      <w:spacing w:line="264" w:lineRule="auto"/>
      <w:contextualSpacing/>
    </w:pPr>
  </w:style>
  <w:style w:type="paragraph" w:styleId="NoSpacing">
    <w:name w:val="No Spacing"/>
    <w:link w:val="NoSpacingChar"/>
    <w:uiPriority w:val="1"/>
    <w:qFormat/>
    <w:rsid w:val="007152C8"/>
    <w:rPr>
      <w:rFonts w:eastAsiaTheme="minorEastAsia"/>
      <w:sz w:val="22"/>
      <w:szCs w:val="22"/>
      <w:lang w:val="en-US" w:eastAsia="zh-CN"/>
    </w:rPr>
  </w:style>
  <w:style w:type="character" w:customStyle="1" w:styleId="NoSpacingChar">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customStyle="1" w:styleId="Shapecopy">
    <w:name w:val="Shape copy"/>
    <w:basedOn w:val="Normal"/>
    <w:qFormat/>
    <w:rsid w:val="007152C8"/>
    <w:pPr>
      <w:spacing w:line="240" w:lineRule="auto"/>
    </w:pPr>
    <w:rPr>
      <w:rFonts w:ascii="Literata Light" w:hAnsi="Literata Light"/>
      <w:color w:val="FFFFFF" w:themeColor="background1"/>
      <w:sz w:val="44"/>
      <w:szCs w:val="44"/>
    </w:rPr>
  </w:style>
  <w:style w:type="paragraph" w:customStyle="1" w:styleId="Quotecopy">
    <w:name w:val="Quote copy"/>
    <w:basedOn w:val="Shapecopy"/>
    <w:rsid w:val="007152C8"/>
    <w:rPr>
      <w:sz w:val="32"/>
    </w:rPr>
  </w:style>
  <w:style w:type="paragraph" w:styleId="Title">
    <w:name w:val="Title"/>
    <w:basedOn w:val="Normal"/>
    <w:next w:val="Normal"/>
    <w:link w:val="TitleChar"/>
    <w:uiPriority w:val="10"/>
    <w:qFormat/>
    <w:rsid w:val="00C148E1"/>
    <w:rPr>
      <w:rFonts w:ascii="Literata Medium" w:hAnsi="Literata Medium"/>
      <w:color w:val="673063"/>
      <w:sz w:val="72"/>
      <w:szCs w:val="72"/>
    </w:rPr>
  </w:style>
  <w:style w:type="character" w:customStyle="1" w:styleId="TitleChar">
    <w:name w:val="Title Char"/>
    <w:basedOn w:val="DefaultParagraphFont"/>
    <w:link w:val="Title"/>
    <w:uiPriority w:val="10"/>
    <w:rsid w:val="00C148E1"/>
    <w:rPr>
      <w:rFonts w:ascii="Literata Medium" w:hAnsi="Literata Medium"/>
      <w:color w:val="673063"/>
      <w:sz w:val="72"/>
      <w:szCs w:val="72"/>
    </w:rPr>
  </w:style>
  <w:style w:type="paragraph" w:styleId="TOC1">
    <w:name w:val="toc 1"/>
    <w:basedOn w:val="Normal"/>
    <w:next w:val="Normal"/>
    <w:autoRedefine/>
    <w:uiPriority w:val="39"/>
    <w:unhideWhenUsed/>
    <w:rsid w:val="007152C8"/>
    <w:pPr>
      <w:spacing w:before="360" w:after="240"/>
    </w:pPr>
    <w:rPr>
      <w:rFonts w:ascii="Mulish SemiBold" w:hAnsi="Mulish SemiBold" w:cstheme="minorHAnsi"/>
      <w:bCs/>
      <w:iCs/>
      <w:color w:val="FFFFFF" w:themeColor="background1"/>
      <w:sz w:val="28"/>
    </w:rPr>
  </w:style>
  <w:style w:type="paragraph" w:styleId="TOC2">
    <w:name w:val="toc 2"/>
    <w:basedOn w:val="Normal"/>
    <w:next w:val="Normal"/>
    <w:autoRedefine/>
    <w:uiPriority w:val="39"/>
    <w:unhideWhenUsed/>
    <w:rsid w:val="007152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52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52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52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52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52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52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52C8"/>
    <w:pPr>
      <w:ind w:left="1920"/>
    </w:pPr>
    <w:rPr>
      <w:rFonts w:asciiTheme="minorHAnsi" w:hAnsiTheme="minorHAnsi" w:cstheme="minorHAnsi"/>
      <w:sz w:val="20"/>
      <w:szCs w:val="20"/>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eastAsiaTheme="majorEastAsia" w:hAnsiTheme="majorHAnsi" w:cstheme="majorBidi"/>
      <w:b/>
      <w:bCs/>
      <w:color w:val="32652D" w:themeColor="accent1" w:themeShade="BF"/>
      <w:sz w:val="28"/>
      <w:szCs w:val="28"/>
      <w:lang w:val="en-US"/>
    </w:rPr>
  </w:style>
  <w:style w:type="character" w:customStyle="1" w:styleId="Heading4Char">
    <w:name w:val="Heading 4 Char"/>
    <w:basedOn w:val="DefaultParagraphFont"/>
    <w:link w:val="Heading4"/>
    <w:uiPriority w:val="9"/>
    <w:rsid w:val="007152C8"/>
    <w:rPr>
      <w:rFonts w:ascii="Mulish" w:eastAsiaTheme="majorEastAsia" w:hAnsi="Mulish" w:cstheme="majorBidi"/>
      <w:b/>
      <w:iCs/>
      <w:sz w:val="28"/>
    </w:rPr>
  </w:style>
  <w:style w:type="paragraph" w:styleId="Subtitle">
    <w:name w:val="Subtitle"/>
    <w:basedOn w:val="Normal"/>
    <w:next w:val="Normal"/>
    <w:link w:val="SubtitleChar"/>
    <w:uiPriority w:val="11"/>
    <w:qFormat/>
    <w:rsid w:val="005272B2"/>
    <w:pPr>
      <w:numPr>
        <w:ilvl w:val="1"/>
      </w:numPr>
      <w:spacing w:after="160"/>
    </w:pPr>
    <w:rPr>
      <w:rFonts w:eastAsiaTheme="minorEastAsia"/>
      <w:color w:val="797979" w:themeColor="background2" w:themeShade="80"/>
      <w:szCs w:val="22"/>
    </w:rPr>
  </w:style>
  <w:style w:type="character" w:customStyle="1" w:styleId="SubtitleChar">
    <w:name w:val="Subtitle Char"/>
    <w:basedOn w:val="DefaultParagraphFont"/>
    <w:link w:val="Subtitle"/>
    <w:uiPriority w:val="11"/>
    <w:rsid w:val="005272B2"/>
    <w:rPr>
      <w:rFonts w:ascii="Mulish" w:eastAsiaTheme="minorEastAsia" w:hAnsi="Mulish"/>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C148E1"/>
    <w:pPr>
      <w:spacing w:before="200" w:after="160"/>
      <w:ind w:left="864" w:right="864"/>
      <w:jc w:val="center"/>
    </w:pPr>
    <w:rPr>
      <w:b/>
      <w:i/>
      <w:iCs/>
      <w:color w:val="673063"/>
    </w:rPr>
  </w:style>
  <w:style w:type="character" w:customStyle="1" w:styleId="QuoteChar">
    <w:name w:val="Quote Char"/>
    <w:basedOn w:val="DefaultParagraphFont"/>
    <w:link w:val="Quote"/>
    <w:uiPriority w:val="29"/>
    <w:rsid w:val="00C148E1"/>
    <w:rPr>
      <w:rFonts w:ascii="Mulish" w:hAnsi="Mulish"/>
      <w:b/>
      <w:i/>
      <w:iCs/>
      <w:color w:val="673063"/>
    </w:rPr>
  </w:style>
  <w:style w:type="paragraph" w:styleId="IntenseQuote">
    <w:name w:val="Intense Quote"/>
    <w:basedOn w:val="Normal"/>
    <w:next w:val="Normal"/>
    <w:link w:val="IntenseQuoteChar"/>
    <w:uiPriority w:val="30"/>
    <w:rsid w:val="005272B2"/>
    <w:pPr>
      <w:pBdr>
        <w:top w:val="single" w:sz="4" w:space="10" w:color="44883D" w:themeColor="accent1"/>
        <w:bottom w:val="single" w:sz="4" w:space="10" w:color="44883D" w:themeColor="accent1"/>
      </w:pBdr>
      <w:spacing w:before="360" w:after="360"/>
      <w:ind w:left="864" w:right="864"/>
      <w:jc w:val="center"/>
    </w:pPr>
    <w:rPr>
      <w:b/>
      <w:i/>
      <w:iCs/>
      <w:color w:val="673065"/>
    </w:rPr>
  </w:style>
  <w:style w:type="character" w:customStyle="1" w:styleId="IntenseQuoteChar">
    <w:name w:val="Intense Quote Char"/>
    <w:basedOn w:val="DefaultParagraphFont"/>
    <w:link w:val="IntenseQuote"/>
    <w:uiPriority w:val="30"/>
    <w:rsid w:val="005272B2"/>
    <w:rPr>
      <w:rFonts w:ascii="Mulish" w:hAnsi="Mulish"/>
      <w:b/>
      <w:i/>
      <w:iCs/>
      <w:color w:val="673065"/>
    </w:rPr>
  </w:style>
  <w:style w:type="paragraph" w:customStyle="1" w:styleId="Numberedlist1">
    <w:name w:val="Numbered list 1"/>
    <w:basedOn w:val="Bodycopy"/>
    <w:link w:val="Numberedlist1Char"/>
    <w:qFormat/>
    <w:rsid w:val="00C5385D"/>
    <w:pPr>
      <w:numPr>
        <w:numId w:val="4"/>
      </w:numPr>
    </w:pPr>
  </w:style>
  <w:style w:type="numbering" w:customStyle="1" w:styleId="MinLettering">
    <w:name w:val="Min Lettering"/>
    <w:basedOn w:val="NoList"/>
    <w:uiPriority w:val="99"/>
    <w:rsid w:val="003E280A"/>
    <w:pPr>
      <w:numPr>
        <w:numId w:val="5"/>
      </w:numPr>
    </w:pPr>
  </w:style>
  <w:style w:type="numbering" w:customStyle="1" w:styleId="MinsLettering">
    <w:name w:val="Mins Lettering"/>
    <w:basedOn w:val="NoList"/>
    <w:uiPriority w:val="99"/>
    <w:rsid w:val="00F407F4"/>
    <w:pPr>
      <w:numPr>
        <w:numId w:val="7"/>
      </w:numPr>
    </w:pPr>
  </w:style>
  <w:style w:type="character" w:customStyle="1" w:styleId="Heading5Char">
    <w:name w:val="Heading 5 Char"/>
    <w:basedOn w:val="DefaultParagraphFont"/>
    <w:link w:val="Heading5"/>
    <w:uiPriority w:val="9"/>
    <w:rsid w:val="0089024C"/>
    <w:rPr>
      <w:rFonts w:asciiTheme="majorHAnsi" w:eastAsiaTheme="majorEastAsia" w:hAnsiTheme="majorHAnsi" w:cstheme="majorBidi"/>
      <w:color w:val="32652D" w:themeColor="accent1" w:themeShade="BF"/>
    </w:rPr>
  </w:style>
  <w:style w:type="character" w:customStyle="1" w:styleId="Heading6Char">
    <w:name w:val="Heading 6 Char"/>
    <w:basedOn w:val="DefaultParagraphFont"/>
    <w:link w:val="Heading6"/>
    <w:uiPriority w:val="9"/>
    <w:rsid w:val="0089024C"/>
    <w:rPr>
      <w:rFonts w:asciiTheme="majorHAnsi" w:eastAsiaTheme="majorEastAsia" w:hAnsiTheme="majorHAnsi" w:cstheme="majorBidi"/>
      <w:color w:val="21431E" w:themeColor="accent1" w:themeShade="7F"/>
    </w:rPr>
  </w:style>
  <w:style w:type="character" w:customStyle="1" w:styleId="Heading7Char">
    <w:name w:val="Heading 7 Char"/>
    <w:basedOn w:val="DefaultParagraphFont"/>
    <w:link w:val="Heading7"/>
    <w:uiPriority w:val="9"/>
    <w:rsid w:val="0089024C"/>
    <w:rPr>
      <w:rFonts w:asciiTheme="majorHAnsi" w:eastAsiaTheme="majorEastAsia" w:hAnsiTheme="majorHAnsi" w:cstheme="majorBidi"/>
      <w:i/>
      <w:iCs/>
      <w:color w:val="21431E" w:themeColor="accent1" w:themeShade="7F"/>
    </w:rPr>
  </w:style>
  <w:style w:type="character" w:customStyle="1" w:styleId="Heading8Char">
    <w:name w:val="Heading 8 Char"/>
    <w:basedOn w:val="DefaultParagraphFont"/>
    <w:link w:val="Heading8"/>
    <w:uiPriority w:val="9"/>
    <w:rsid w:val="00890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9024C"/>
    <w:rPr>
      <w:rFonts w:asciiTheme="majorHAnsi" w:eastAsiaTheme="majorEastAsia" w:hAnsiTheme="majorHAnsi" w:cstheme="majorBidi"/>
      <w:i/>
      <w:iCs/>
      <w:color w:val="272727" w:themeColor="text1" w:themeTint="D8"/>
      <w:sz w:val="21"/>
      <w:szCs w:val="21"/>
    </w:rPr>
  </w:style>
  <w:style w:type="paragraph" w:customStyle="1" w:styleId="BulletIndented">
    <w:name w:val="Bullet Indented"/>
    <w:basedOn w:val="ListBullet"/>
    <w:next w:val="ListParagraph"/>
    <w:link w:val="BulletIndentedChar"/>
    <w:qFormat/>
    <w:rsid w:val="003557CC"/>
    <w:pPr>
      <w:numPr>
        <w:numId w:val="9"/>
      </w:numPr>
    </w:pPr>
  </w:style>
  <w:style w:type="paragraph" w:customStyle="1" w:styleId="Alphaindentedbullet">
    <w:name w:val="Alpha indented bullet"/>
    <w:basedOn w:val="ListParagraph"/>
    <w:link w:val="AlphaindentedbulletChar"/>
    <w:qFormat/>
    <w:rsid w:val="00DB02AA"/>
    <w:pPr>
      <w:numPr>
        <w:numId w:val="11"/>
      </w:numPr>
    </w:pPr>
  </w:style>
  <w:style w:type="character" w:customStyle="1" w:styleId="ListParagraphChar">
    <w:name w:val="List Paragraph Char"/>
    <w:aliases w:val="Bullet 1 Char"/>
    <w:basedOn w:val="DefaultParagraphFont"/>
    <w:link w:val="ListParagraph"/>
    <w:uiPriority w:val="34"/>
    <w:rsid w:val="003557CC"/>
    <w:rPr>
      <w:rFonts w:ascii="Mulish" w:hAnsi="Mulish"/>
    </w:rPr>
  </w:style>
  <w:style w:type="character" w:customStyle="1" w:styleId="BulletIndentedChar">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ind w:left="720"/>
    </w:pPr>
  </w:style>
  <w:style w:type="paragraph" w:styleId="ListBullet">
    <w:name w:val="List Bullet"/>
    <w:basedOn w:val="Normal"/>
    <w:uiPriority w:val="99"/>
    <w:semiHidden/>
    <w:unhideWhenUsed/>
    <w:rsid w:val="00DB02AA"/>
    <w:pPr>
      <w:numPr>
        <w:numId w:val="10"/>
      </w:numPr>
      <w:contextualSpacing/>
    </w:pPr>
  </w:style>
  <w:style w:type="paragraph" w:customStyle="1" w:styleId="Romannumeralsindented">
    <w:name w:val="Roman numerals indented"/>
    <w:basedOn w:val="Numberedlist1"/>
    <w:link w:val="RomannumeralsindentedChar"/>
    <w:qFormat/>
    <w:rsid w:val="00BA2F2A"/>
    <w:pPr>
      <w:numPr>
        <w:numId w:val="20"/>
      </w:numPr>
    </w:pPr>
    <w:rPr>
      <w:b/>
      <w:bCs/>
    </w:rPr>
  </w:style>
  <w:style w:type="character" w:customStyle="1" w:styleId="AlphaindentedbulletChar">
    <w:name w:val="Alpha indented bullet Char"/>
    <w:basedOn w:val="ListParagraphChar"/>
    <w:link w:val="Alphaindentedbullet"/>
    <w:rsid w:val="00DB02AA"/>
    <w:rPr>
      <w:rFonts w:ascii="Mulish" w:hAnsi="Mulish"/>
    </w:rPr>
  </w:style>
  <w:style w:type="character" w:customStyle="1" w:styleId="BodycopyChar">
    <w:name w:val="Body copy Char"/>
    <w:basedOn w:val="DefaultParagraphFont"/>
    <w:link w:val="Bodycopy"/>
    <w:rsid w:val="00BA2F2A"/>
    <w:rPr>
      <w:rFonts w:ascii="Mulish" w:hAnsi="Mulish"/>
    </w:rPr>
  </w:style>
  <w:style w:type="character" w:customStyle="1" w:styleId="Numberedlist1Char">
    <w:name w:val="Numbered list 1 Char"/>
    <w:basedOn w:val="BodycopyChar"/>
    <w:link w:val="Numberedlist1"/>
    <w:rsid w:val="00BA2F2A"/>
    <w:rPr>
      <w:rFonts w:ascii="Mulish" w:hAnsi="Mulish"/>
    </w:rPr>
  </w:style>
  <w:style w:type="character" w:customStyle="1" w:styleId="RomannumeralsindentedChar">
    <w:name w:val="Roman numerals indented Char"/>
    <w:basedOn w:val="Numberedlist1Char"/>
    <w:link w:val="Romannumeralsindented"/>
    <w:rsid w:val="00BA2F2A"/>
    <w:rPr>
      <w:rFonts w:ascii="Mulish" w:hAnsi="Mulish"/>
      <w:b/>
      <w:bCs/>
    </w:rPr>
  </w:style>
  <w:style w:type="paragraph" w:styleId="Caption">
    <w:name w:val="caption"/>
    <w:basedOn w:val="Normal"/>
    <w:next w:val="Normal"/>
    <w:uiPriority w:val="35"/>
    <w:unhideWhenUsed/>
    <w:qFormat/>
    <w:rsid w:val="00FF11B8"/>
    <w:pPr>
      <w:spacing w:after="200" w:line="240" w:lineRule="auto"/>
    </w:pPr>
    <w:rPr>
      <w:i/>
      <w:iCs/>
      <w:color w:val="673065"/>
      <w:sz w:val="20"/>
      <w:szCs w:val="18"/>
    </w:rPr>
  </w:style>
  <w:style w:type="table" w:styleId="TableGrid">
    <w:name w:val="Table Grid"/>
    <w:basedOn w:val="TableNormal"/>
    <w:uiPriority w:val="39"/>
    <w:rsid w:val="00011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80667"/>
    <w:pPr>
      <w:spacing w:line="240" w:lineRule="auto"/>
      <w:jc w:val="both"/>
    </w:pPr>
    <w:rPr>
      <w:rFonts w:ascii="Times New Roman" w:eastAsia="Times New Roman" w:hAnsi="Times New Roman" w:cs="Times New Roman"/>
      <w:szCs w:val="22"/>
    </w:rPr>
  </w:style>
  <w:style w:type="character" w:customStyle="1" w:styleId="BodyTextChar">
    <w:name w:val="Body Text Char"/>
    <w:basedOn w:val="DefaultParagraphFont"/>
    <w:link w:val="BodyText"/>
    <w:rsid w:val="00280667"/>
    <w:rPr>
      <w:rFonts w:ascii="Times New Roman" w:eastAsia="Times New Roman" w:hAnsi="Times New Roman" w:cs="Times New Roman"/>
      <w:szCs w:val="22"/>
    </w:rPr>
  </w:style>
  <w:style w:type="paragraph" w:customStyle="1" w:styleId="FRBodyText">
    <w:name w:val="FR Body Text"/>
    <w:basedOn w:val="Normal"/>
    <w:rsid w:val="00280667"/>
    <w:pPr>
      <w:spacing w:line="300" w:lineRule="exact"/>
    </w:pPr>
    <w:rPr>
      <w:rFonts w:ascii="Verdana" w:eastAsia="Times New Roman" w:hAnsi="Verdan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018926">
      <w:bodyDiv w:val="1"/>
      <w:marLeft w:val="0"/>
      <w:marRight w:val="0"/>
      <w:marTop w:val="0"/>
      <w:marBottom w:val="0"/>
      <w:divBdr>
        <w:top w:val="none" w:sz="0" w:space="0" w:color="auto"/>
        <w:left w:val="none" w:sz="0" w:space="0" w:color="auto"/>
        <w:bottom w:val="none" w:sz="0" w:space="0" w:color="auto"/>
        <w:right w:val="none" w:sz="0" w:space="0" w:color="auto"/>
      </w:divBdr>
      <w:divsChild>
        <w:div w:id="142371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grants@cairngorms.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irngormuk.sharepoint.com/Communication/Document%20templates/Word%20templates/Cairngorms%20National%20Park%20Word%20template%20-%20(portrait%20and%20landscape)%20purple%20and%20white%20(ink%20saver).dotx" TargetMode="External"/></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B4E4D1E064614281AB631E92943A5B" ma:contentTypeVersion="17" ma:contentTypeDescription="Create a new document." ma:contentTypeScope="" ma:versionID="875367fed5576247d3be9f2b42803c80">
  <xsd:schema xmlns:xsd="http://www.w3.org/2001/XMLSchema" xmlns:xs="http://www.w3.org/2001/XMLSchema" xmlns:p="http://schemas.microsoft.com/office/2006/metadata/properties" xmlns:ns2="a94fbe66-93de-40d2-94dc-c5a7c5d82c0b" xmlns:ns3="5638cb19-f4ae-4515-a013-425cd7aada95" targetNamespace="http://schemas.microsoft.com/office/2006/metadata/properties" ma:root="true" ma:fieldsID="6b9188b968bfdc3bd28d291c168a8703" ns2:_="" ns3:_="">
    <xsd:import namespace="a94fbe66-93de-40d2-94dc-c5a7c5d82c0b"/>
    <xsd:import namespace="5638cb19-f4ae-4515-a013-425cd7aada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OCR" minOccurs="0"/>
                <xsd:element ref="ns2:MediaServiceSearchProperties"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be66-93de-40d2-94dc-c5a7c5d82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 ma:index="23" nillable="true" ma:displayName="Archive" ma:default="Current" ma:format="Dropdown" ma:internalName="Archive">
      <xsd:simpleType>
        <xsd:restriction base="dms:Choice">
          <xsd:enumeration value="LEADER Archive"/>
          <xsd:enumeration value="Other Archive"/>
          <xsd:enumeration value="Current"/>
          <xsd:enumeration value="UNSURE"/>
          <xsd:enumeration value="Empty - DELETE"/>
        </xsd:restriction>
      </xsd:simpleType>
    </xsd:element>
  </xsd:schema>
  <xsd:schema xmlns:xsd="http://www.w3.org/2001/XMLSchema" xmlns:xs="http://www.w3.org/2001/XMLSchema" xmlns:dms="http://schemas.microsoft.com/office/2006/documentManagement/types" xmlns:pc="http://schemas.microsoft.com/office/infopath/2007/PartnerControls" targetNamespace="5638cb19-f4ae-4515-a013-425cd7aada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c897632-0156-4719-b783-1d7ed0ee2fbb}" ma:internalName="TaxCatchAll" ma:showField="CatchAllData" ma:web="5638cb19-f4ae-4515-a013-425cd7aada9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638cb19-f4ae-4515-a013-425cd7aada95" xsi:nil="true"/>
    <lcf76f155ced4ddcb4097134ff3c332f xmlns="a94fbe66-93de-40d2-94dc-c5a7c5d82c0b">
      <Terms xmlns="http://schemas.microsoft.com/office/infopath/2007/PartnerControls"/>
    </lcf76f155ced4ddcb4097134ff3c332f>
    <Archive xmlns="a94fbe66-93de-40d2-94dc-c5a7c5d82c0b">Current</Archive>
    <SharedWithUsers xmlns="5638cb19-f4ae-4515-a013-425cd7aada95">
      <UserInfo>
        <DisplayName>Catriona Strang</DisplayName>
        <AccountId>23</AccountId>
        <AccountType/>
      </UserInfo>
    </SharedWithUsers>
  </documentManagement>
</p:properties>
</file>

<file path=customXml/itemProps1.xml><?xml version="1.0" encoding="utf-8"?>
<ds:datastoreItem xmlns:ds="http://schemas.openxmlformats.org/officeDocument/2006/customXml" ds:itemID="{85B1F606-8B0E-4E70-B2F8-40465CB98B02}">
  <ds:schemaRefs>
    <ds:schemaRef ds:uri="http://schemas.openxmlformats.org/officeDocument/2006/bibliography"/>
  </ds:schemaRefs>
</ds:datastoreItem>
</file>

<file path=customXml/itemProps2.xml><?xml version="1.0" encoding="utf-8"?>
<ds:datastoreItem xmlns:ds="http://schemas.openxmlformats.org/officeDocument/2006/customXml" ds:itemID="{9585E223-E0F5-46EF-B3C8-08D8DC820020}">
  <ds:schemaRefs>
    <ds:schemaRef ds:uri="http://schemas.microsoft.com/sharepoint/v3/contenttype/forms"/>
  </ds:schemaRefs>
</ds:datastoreItem>
</file>

<file path=customXml/itemProps3.xml><?xml version="1.0" encoding="utf-8"?>
<ds:datastoreItem xmlns:ds="http://schemas.openxmlformats.org/officeDocument/2006/customXml" ds:itemID="{EDD92C74-F2E7-4460-99A1-B2870427D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be66-93de-40d2-94dc-c5a7c5d82c0b"/>
    <ds:schemaRef ds:uri="5638cb19-f4ae-4515-a013-425cd7aad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A9E94-F910-441D-8EFA-3C4902C59769}">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5638cb19-f4ae-4515-a013-425cd7aada95"/>
    <ds:schemaRef ds:uri="a94fbe66-93de-40d2-94dc-c5a7c5d82c0b"/>
  </ds:schemaRefs>
</ds:datastoreItem>
</file>

<file path=docProps/app.xml><?xml version="1.0" encoding="utf-8"?>
<Properties xmlns="http://schemas.openxmlformats.org/officeDocument/2006/extended-properties" xmlns:vt="http://schemas.openxmlformats.org/officeDocument/2006/docPropsVTypes">
  <Template>Cairngorms%20National%20Park%20Word%20template%20-%20(portrait%20and%20landscape)%20purple%20and%20white%20(ink%20saver)</Template>
  <TotalTime>0</TotalTime>
  <Pages>9</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Links>
    <vt:vector size="6" baseType="variant">
      <vt:variant>
        <vt:i4>3407960</vt:i4>
      </vt:variant>
      <vt:variant>
        <vt:i4>0</vt:i4>
      </vt:variant>
      <vt:variant>
        <vt:i4>0</vt:i4>
      </vt:variant>
      <vt:variant>
        <vt:i4>5</vt:i4>
      </vt:variant>
      <vt:variant>
        <vt:lpwstr>mailto:communitygrants@cairngorms.co.uk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Harris</dc:creator>
  <cp:keywords/>
  <dc:description/>
  <cp:lastModifiedBy>Catriona Strang</cp:lastModifiedBy>
  <cp:revision>3</cp:revision>
  <dcterms:created xsi:type="dcterms:W3CDTF">2024-05-09T10:12:00Z</dcterms:created>
  <dcterms:modified xsi:type="dcterms:W3CDTF">2024-05-09T13:19:00Z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0x010100EDB4E4D1E064614281AB631E92943A5B</vt:lpwstr>
  </property>
  <property fmtid="{D5CDD505-2E9C-101B-9397-08002B2CF9AE}" pid="3" name="MediaServiceImageTags">
    <vt:lpwstr/>
  </property>
</Properties>
</file>